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4992"/>
      </w:tblGrid>
      <w:tr w:rsidR="00D332D8" w:rsidRPr="00873310" w14:paraId="46F2F419" w14:textId="77777777" w:rsidTr="006A0133">
        <w:trPr>
          <w:trHeight w:val="992"/>
        </w:trPr>
        <w:tc>
          <w:tcPr>
            <w:tcW w:w="2492" w:type="dxa"/>
          </w:tcPr>
          <w:p w14:paraId="3DB4ACA8" w14:textId="77777777" w:rsidR="00D332D8" w:rsidRPr="00873310" w:rsidRDefault="002F4E62" w:rsidP="002F4E62">
            <w:pPr>
              <w:pStyle w:val="FSBstTitel"/>
              <w:rPr>
                <w:lang w:val="da-DK"/>
              </w:rPr>
            </w:pPr>
            <w:r w:rsidRPr="00873310">
              <w:rPr>
                <w:lang w:val="da-DK"/>
              </w:rPr>
              <w:t>referat</w:t>
            </w:r>
          </w:p>
        </w:tc>
        <w:tc>
          <w:tcPr>
            <w:tcW w:w="4992" w:type="dxa"/>
          </w:tcPr>
          <w:p w14:paraId="5750845E" w14:textId="77777777" w:rsidR="00D332D8" w:rsidRPr="00873310" w:rsidRDefault="00D332D8" w:rsidP="00D47184"/>
        </w:tc>
      </w:tr>
      <w:tr w:rsidR="001604BD" w:rsidRPr="00873310" w14:paraId="41C54E17" w14:textId="77777777" w:rsidTr="006A0133">
        <w:trPr>
          <w:trHeight w:val="3909"/>
        </w:trPr>
        <w:tc>
          <w:tcPr>
            <w:tcW w:w="7484" w:type="dxa"/>
            <w:gridSpan w:val="2"/>
            <w:tcMar>
              <w:left w:w="0" w:type="dxa"/>
              <w:right w:w="0" w:type="dxa"/>
            </w:tcMar>
          </w:tcPr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5534"/>
            </w:tblGrid>
            <w:tr w:rsidR="001604BD" w:rsidRPr="00873310" w14:paraId="05A7B324" w14:textId="77777777" w:rsidTr="00394DF5">
              <w:tc>
                <w:tcPr>
                  <w:tcW w:w="1984" w:type="dxa"/>
                </w:tcPr>
                <w:p w14:paraId="718B36C6" w14:textId="77777777" w:rsidR="001604BD" w:rsidRPr="00873310" w:rsidRDefault="001604BD" w:rsidP="007C5C71">
                  <w:pPr>
                    <w:pStyle w:val="FSBstEmne"/>
                    <w:rPr>
                      <w:lang w:val="da-DK"/>
                    </w:rPr>
                  </w:pPr>
                  <w:r w:rsidRPr="00873310">
                    <w:rPr>
                      <w:lang w:val="da-DK"/>
                    </w:rPr>
                    <w:t>Emne</w:t>
                  </w:r>
                </w:p>
              </w:tc>
              <w:tc>
                <w:tcPr>
                  <w:tcW w:w="5669" w:type="dxa"/>
                </w:tcPr>
                <w:p w14:paraId="6DCE4E23" w14:textId="17A19737" w:rsidR="00DB12AA" w:rsidRDefault="005E1D6E" w:rsidP="00DD47A1">
                  <w:r>
                    <w:t>AMK(B)</w:t>
                  </w:r>
                  <w:r w:rsidR="00DB12AA">
                    <w:t xml:space="preserve"> mødet</w:t>
                  </w:r>
                </w:p>
                <w:sdt>
                  <w:sdtPr>
                    <w:alias w:val="Angiv emne"/>
                    <w:tag w:val="TekstEmneReferat"/>
                    <w:id w:val="7553602"/>
                    <w:placeholder>
                      <w:docPart w:val="6BE2B973D0204C4DA67A058A392045B3"/>
                    </w:placeholder>
                  </w:sdtPr>
                  <w:sdtEndPr/>
                  <w:sdtContent>
                    <w:p w14:paraId="04C14604" w14:textId="6526EFE1" w:rsidR="001604BD" w:rsidRPr="00873310" w:rsidRDefault="006A0133" w:rsidP="00DD47A1">
                      <w:r w:rsidRPr="00374542">
                        <w:rPr>
                          <w:i/>
                          <w:color w:val="4F81BD" w:themeColor="accent1"/>
                        </w:rPr>
                        <w:t>[sagsnavn]</w:t>
                      </w:r>
                      <w:r w:rsidR="00DD47A1" w:rsidRPr="00374542">
                        <w:rPr>
                          <w:color w:val="4F81BD" w:themeColor="accent1"/>
                        </w:rPr>
                        <w:t xml:space="preserve"> </w:t>
                      </w:r>
                      <w:r w:rsidR="00DD47A1">
                        <w:t xml:space="preserve">- Overdragelse fra </w:t>
                      </w:r>
                      <w:r w:rsidR="00E6119E">
                        <w:t>arbejdsmiljøkoordinator P (</w:t>
                      </w:r>
                      <w:r w:rsidR="005E1D6E">
                        <w:t>AMK(P)</w:t>
                      </w:r>
                      <w:r w:rsidR="00E6119E">
                        <w:t>)</w:t>
                      </w:r>
                      <w:r w:rsidR="00DD47A1">
                        <w:t xml:space="preserve"> til</w:t>
                      </w:r>
                      <w:r w:rsidR="00E6119E">
                        <w:t xml:space="preserve"> arbejdsmiljøkoordinator B</w:t>
                      </w:r>
                      <w:r w:rsidR="00DD47A1">
                        <w:t xml:space="preserve"> </w:t>
                      </w:r>
                      <w:r w:rsidR="00E6119E">
                        <w:t>(</w:t>
                      </w:r>
                      <w:r w:rsidR="005E1D6E">
                        <w:t>AMK(B)</w:t>
                      </w:r>
                      <w:r w:rsidR="00E6119E">
                        <w:t>)</w:t>
                      </w:r>
                      <w:r w:rsidR="00F95423">
                        <w:t>.</w:t>
                      </w:r>
                    </w:p>
                  </w:sdtContent>
                </w:sdt>
              </w:tc>
            </w:tr>
            <w:tr w:rsidR="001604BD" w:rsidRPr="00873310" w14:paraId="5FA73D29" w14:textId="77777777" w:rsidTr="00394DF5">
              <w:tc>
                <w:tcPr>
                  <w:tcW w:w="1984" w:type="dxa"/>
                </w:tcPr>
                <w:p w14:paraId="0D901B96" w14:textId="77777777" w:rsidR="001604BD" w:rsidRPr="00374542" w:rsidRDefault="001604BD" w:rsidP="007C5C71">
                  <w:pPr>
                    <w:pStyle w:val="FSBstEmne"/>
                    <w:rPr>
                      <w:i/>
                      <w:color w:val="4F81BD" w:themeColor="accent1"/>
                      <w:lang w:val="da-DK"/>
                    </w:rPr>
                  </w:pPr>
                  <w:r w:rsidRPr="00374542">
                    <w:rPr>
                      <w:i/>
                      <w:color w:val="4F81BD" w:themeColor="accent1"/>
                      <w:lang w:val="da-DK"/>
                    </w:rPr>
                    <w:t>Dato</w:t>
                  </w:r>
                </w:p>
              </w:tc>
              <w:tc>
                <w:tcPr>
                  <w:tcW w:w="5669" w:type="dxa"/>
                </w:tcPr>
                <w:p w14:paraId="6C7F031C" w14:textId="175D789C" w:rsidR="001604BD" w:rsidRPr="00374542" w:rsidRDefault="006A0133" w:rsidP="00D47184">
                  <w:pPr>
                    <w:rPr>
                      <w:i/>
                      <w:color w:val="4F81BD" w:themeColor="accent1"/>
                    </w:rPr>
                  </w:pPr>
                  <w:r w:rsidRPr="00374542">
                    <w:rPr>
                      <w:i/>
                      <w:color w:val="4F81BD" w:themeColor="accent1"/>
                    </w:rPr>
                    <w:t>[</w:t>
                  </w:r>
                  <w:sdt>
                    <w:sdtPr>
                      <w:rPr>
                        <w:i/>
                        <w:color w:val="4F81BD" w:themeColor="accent1"/>
                      </w:rPr>
                      <w:alias w:val="Angiv dato"/>
                      <w:tag w:val="DatoReferat"/>
                      <w:id w:val="7553603"/>
                      <w:placeholder>
                        <w:docPart w:val="5FC99B9B5AA94198B4E581DEAEA15E48"/>
                      </w:placeholder>
                    </w:sdtPr>
                    <w:sdtEndPr/>
                    <w:sdtContent>
                      <w:r w:rsidR="00DD47A1" w:rsidRPr="00374542">
                        <w:rPr>
                          <w:i/>
                          <w:color w:val="4F81BD" w:themeColor="accent1"/>
                        </w:rPr>
                        <w:t xml:space="preserve">XX. </w:t>
                      </w:r>
                      <w:r w:rsidRPr="00374542">
                        <w:rPr>
                          <w:i/>
                          <w:color w:val="4F81BD" w:themeColor="accent1"/>
                        </w:rPr>
                        <w:t>xxxx</w:t>
                      </w:r>
                      <w:r w:rsidR="00DD47A1" w:rsidRPr="00374542">
                        <w:rPr>
                          <w:i/>
                          <w:color w:val="4F81BD" w:themeColor="accent1"/>
                        </w:rPr>
                        <w:t xml:space="preserve"> 20</w:t>
                      </w:r>
                      <w:r w:rsidR="00880E41">
                        <w:rPr>
                          <w:i/>
                          <w:color w:val="4F81BD" w:themeColor="accent1"/>
                        </w:rPr>
                        <w:t>xx</w:t>
                      </w:r>
                      <w:r w:rsidR="00DD47A1" w:rsidRPr="00374542">
                        <w:rPr>
                          <w:i/>
                          <w:color w:val="4F81BD" w:themeColor="accent1"/>
                        </w:rPr>
                        <w:t xml:space="preserve"> XX:00</w:t>
                      </w:r>
                      <w:r w:rsidRPr="00374542">
                        <w:rPr>
                          <w:i/>
                          <w:color w:val="4F81BD" w:themeColor="accent1"/>
                        </w:rPr>
                        <w:t>]</w:t>
                      </w:r>
                    </w:sdtContent>
                  </w:sdt>
                </w:p>
              </w:tc>
            </w:tr>
            <w:tr w:rsidR="001604BD" w:rsidRPr="00873310" w14:paraId="464D996D" w14:textId="77777777" w:rsidTr="00394DF5">
              <w:tc>
                <w:tcPr>
                  <w:tcW w:w="1984" w:type="dxa"/>
                </w:tcPr>
                <w:p w14:paraId="2DE22EA1" w14:textId="77777777" w:rsidR="001604BD" w:rsidRPr="00374542" w:rsidRDefault="001604BD" w:rsidP="007C5C71">
                  <w:pPr>
                    <w:pStyle w:val="FSBstEmne"/>
                    <w:rPr>
                      <w:i/>
                      <w:color w:val="4F81BD" w:themeColor="accent1"/>
                      <w:lang w:val="da-DK"/>
                    </w:rPr>
                  </w:pPr>
                  <w:r w:rsidRPr="00374542">
                    <w:rPr>
                      <w:i/>
                      <w:color w:val="4F81BD" w:themeColor="accent1"/>
                      <w:lang w:val="da-DK"/>
                    </w:rPr>
                    <w:t>Sted</w:t>
                  </w:r>
                </w:p>
              </w:tc>
              <w:sdt>
                <w:sdtPr>
                  <w:rPr>
                    <w:i/>
                    <w:color w:val="4F81BD" w:themeColor="accent1"/>
                  </w:rPr>
                  <w:alias w:val="Angiv sted"/>
                  <w:tag w:val="TekstStedReferat"/>
                  <w:id w:val="7553604"/>
                  <w:placeholder>
                    <w:docPart w:val="C51F6DE8252841E0A0597C8F92FB1EED"/>
                  </w:placeholder>
                </w:sdtPr>
                <w:sdtEndPr/>
                <w:sdtContent>
                  <w:tc>
                    <w:tcPr>
                      <w:tcW w:w="5669" w:type="dxa"/>
                    </w:tcPr>
                    <w:p w14:paraId="59239D12" w14:textId="59F9876A" w:rsidR="001604BD" w:rsidRPr="00374542" w:rsidRDefault="006A0133" w:rsidP="00D47184">
                      <w:pPr>
                        <w:rPr>
                          <w:i/>
                          <w:color w:val="4F81BD" w:themeColor="accent1"/>
                        </w:rPr>
                      </w:pPr>
                      <w:r w:rsidRPr="00374542">
                        <w:rPr>
                          <w:i/>
                          <w:color w:val="4F81BD" w:themeColor="accent1"/>
                        </w:rPr>
                        <w:t>[</w:t>
                      </w:r>
                      <w:r w:rsidR="00DD47A1" w:rsidRPr="00374542">
                        <w:rPr>
                          <w:i/>
                          <w:color w:val="4F81BD" w:themeColor="accent1"/>
                        </w:rPr>
                        <w:t>?</w:t>
                      </w:r>
                      <w:r w:rsidRPr="00374542">
                        <w:rPr>
                          <w:i/>
                          <w:color w:val="4F81BD" w:themeColor="accent1"/>
                        </w:rPr>
                        <w:t>]</w:t>
                      </w:r>
                    </w:p>
                  </w:tc>
                </w:sdtContent>
              </w:sdt>
            </w:tr>
            <w:tr w:rsidR="001604BD" w:rsidRPr="00DD47A1" w14:paraId="2F70D972" w14:textId="77777777" w:rsidTr="00394DF5">
              <w:tc>
                <w:tcPr>
                  <w:tcW w:w="1984" w:type="dxa"/>
                </w:tcPr>
                <w:p w14:paraId="2A03B4EE" w14:textId="77777777" w:rsidR="001604BD" w:rsidRPr="00873310" w:rsidRDefault="007C5C71" w:rsidP="007C5C71">
                  <w:pPr>
                    <w:pStyle w:val="FSBstEmne"/>
                    <w:rPr>
                      <w:lang w:val="da-DK"/>
                    </w:rPr>
                  </w:pPr>
                  <w:r w:rsidRPr="00873310">
                    <w:rPr>
                      <w:lang w:val="da-DK"/>
                    </w:rPr>
                    <w:t>Deltagere</w:t>
                  </w:r>
                </w:p>
              </w:tc>
              <w:sdt>
                <w:sdtPr>
                  <w:rPr>
                    <w:highlight w:val="yellow"/>
                  </w:rPr>
                  <w:alias w:val="Angiv deltagere"/>
                  <w:tag w:val="TekstDeltagereReferat"/>
                  <w:id w:val="7553605"/>
                  <w:placeholder>
                    <w:docPart w:val="96F84BB3C6C049C3866263EF7420BDEB"/>
                  </w:placeholder>
                </w:sdtPr>
                <w:sdtEndPr>
                  <w:rPr>
                    <w:i/>
                    <w:color w:val="4F81BD" w:themeColor="accent1"/>
                  </w:rPr>
                </w:sdtEndPr>
                <w:sdtContent>
                  <w:tc>
                    <w:tcPr>
                      <w:tcW w:w="5669" w:type="dxa"/>
                    </w:tcPr>
                    <w:p w14:paraId="6B40C921" w14:textId="20C1E129" w:rsidR="001604BD" w:rsidRPr="00DD47A1" w:rsidRDefault="006A0133" w:rsidP="00D47184">
                      <w:pPr>
                        <w:rPr>
                          <w:highlight w:val="yellow"/>
                        </w:rPr>
                      </w:pPr>
                      <w:r w:rsidRPr="00374542">
                        <w:rPr>
                          <w:i/>
                          <w:color w:val="4F81BD" w:themeColor="accent1"/>
                        </w:rPr>
                        <w:t>[fsb projektleder]</w:t>
                      </w:r>
                      <w:r>
                        <w:t xml:space="preserve">, </w:t>
                      </w:r>
                      <w:r w:rsidRPr="00374542">
                        <w:rPr>
                          <w:i/>
                          <w:color w:val="4F81BD" w:themeColor="accent1"/>
                        </w:rPr>
                        <w:t>[</w:t>
                      </w:r>
                      <w:r w:rsidR="005E1D6E" w:rsidRPr="00374542">
                        <w:rPr>
                          <w:i/>
                          <w:color w:val="4F81BD" w:themeColor="accent1"/>
                        </w:rPr>
                        <w:t>AMK(P)</w:t>
                      </w:r>
                      <w:r w:rsidRPr="00374542">
                        <w:rPr>
                          <w:i/>
                          <w:color w:val="4F81BD" w:themeColor="accent1"/>
                        </w:rPr>
                        <w:t>]</w:t>
                      </w:r>
                      <w:r>
                        <w:t xml:space="preserve">, </w:t>
                      </w:r>
                      <w:r w:rsidRPr="00374542">
                        <w:rPr>
                          <w:i/>
                          <w:color w:val="4F81BD" w:themeColor="accent1"/>
                        </w:rPr>
                        <w:t>[</w:t>
                      </w:r>
                      <w:r w:rsidR="005E1D6E" w:rsidRPr="00374542">
                        <w:rPr>
                          <w:i/>
                          <w:color w:val="4F81BD" w:themeColor="accent1"/>
                        </w:rPr>
                        <w:t>AMK(B)</w:t>
                      </w:r>
                      <w:r w:rsidRPr="00374542">
                        <w:rPr>
                          <w:i/>
                          <w:color w:val="4F81BD" w:themeColor="accent1"/>
                        </w:rPr>
                        <w:t>]</w:t>
                      </w:r>
                      <w:r>
                        <w:t xml:space="preserve">, </w:t>
                      </w:r>
                      <w:r w:rsidRPr="00374542">
                        <w:rPr>
                          <w:i/>
                          <w:color w:val="4F81BD" w:themeColor="accent1"/>
                        </w:rPr>
                        <w:t>[byggeleder]</w:t>
                      </w:r>
                      <w:r w:rsidRPr="00374542">
                        <w:rPr>
                          <w:i/>
                          <w:color w:val="4F81BD" w:themeColor="accent1"/>
                          <w:highlight w:val="yellow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1604BD" w:rsidRPr="00873310" w14:paraId="4D17CAD7" w14:textId="77777777" w:rsidTr="00394DF5">
              <w:tc>
                <w:tcPr>
                  <w:tcW w:w="1984" w:type="dxa"/>
                </w:tcPr>
                <w:p w14:paraId="1752B7F8" w14:textId="77777777" w:rsidR="001604BD" w:rsidRPr="00873310" w:rsidRDefault="002F4E62" w:rsidP="007C5C71">
                  <w:pPr>
                    <w:pStyle w:val="FSBstEmne"/>
                    <w:rPr>
                      <w:lang w:val="da-DK"/>
                    </w:rPr>
                  </w:pPr>
                  <w:r w:rsidRPr="00873310">
                    <w:rPr>
                      <w:lang w:val="da-DK"/>
                    </w:rPr>
                    <w:t>Afbud</w:t>
                  </w:r>
                </w:p>
              </w:tc>
              <w:sdt>
                <w:sdtPr>
                  <w:alias w:val="Angiv afbud"/>
                  <w:tag w:val="TekstReferatAfbud"/>
                  <w:id w:val="7553606"/>
                  <w:placeholder>
                    <w:docPart w:val="9E34277A4C5241DC8DD451BFF5C60D1F"/>
                  </w:placeholder>
                </w:sdtPr>
                <w:sdtEndPr/>
                <w:sdtContent>
                  <w:tc>
                    <w:tcPr>
                      <w:tcW w:w="5669" w:type="dxa"/>
                    </w:tcPr>
                    <w:p w14:paraId="5B68587E" w14:textId="411AB6D4" w:rsidR="001604BD" w:rsidRPr="00873310" w:rsidRDefault="00DD47A1" w:rsidP="00D47184">
                      <w:r>
                        <w:t>Alle skal deltage</w:t>
                      </w:r>
                    </w:p>
                  </w:tc>
                </w:sdtContent>
              </w:sdt>
            </w:tr>
            <w:tr w:rsidR="002F4E62" w:rsidRPr="00873310" w14:paraId="40C68486" w14:textId="77777777" w:rsidTr="00394DF5">
              <w:tc>
                <w:tcPr>
                  <w:tcW w:w="1984" w:type="dxa"/>
                </w:tcPr>
                <w:p w14:paraId="24CD779E" w14:textId="77777777" w:rsidR="002F4E62" w:rsidRPr="00873310" w:rsidRDefault="002F4E62" w:rsidP="007C5C71">
                  <w:pPr>
                    <w:pStyle w:val="FSBstEmne"/>
                    <w:rPr>
                      <w:lang w:val="da-DK"/>
                    </w:rPr>
                  </w:pPr>
                  <w:r w:rsidRPr="00873310">
                    <w:rPr>
                      <w:lang w:val="da-DK"/>
                    </w:rPr>
                    <w:t>Referent</w:t>
                  </w:r>
                </w:p>
              </w:tc>
              <w:sdt>
                <w:sdtPr>
                  <w:alias w:val="Angiv referent"/>
                  <w:tag w:val="ListeNavnReferat"/>
                  <w:id w:val="7553607"/>
                  <w:placeholder>
                    <w:docPart w:val="363FD61AF2BA48228F1337BC1F326617"/>
                  </w:placeholder>
                </w:sdtPr>
                <w:sdtEndPr/>
                <w:sdtContent>
                  <w:tc>
                    <w:tcPr>
                      <w:tcW w:w="5669" w:type="dxa"/>
                    </w:tcPr>
                    <w:p w14:paraId="7972B63F" w14:textId="09E4D42A" w:rsidR="002F4E62" w:rsidRPr="00873310" w:rsidRDefault="006A0133" w:rsidP="00D47184">
                      <w:r w:rsidRPr="00374542">
                        <w:rPr>
                          <w:i/>
                          <w:color w:val="4F81BD" w:themeColor="accent1"/>
                        </w:rPr>
                        <w:t>[</w:t>
                      </w:r>
                      <w:r w:rsidR="005E1D6E" w:rsidRPr="00374542">
                        <w:rPr>
                          <w:i/>
                          <w:color w:val="4F81BD" w:themeColor="accent1"/>
                        </w:rPr>
                        <w:t>AMK(P)</w:t>
                      </w:r>
                      <w:r w:rsidRPr="00374542">
                        <w:rPr>
                          <w:i/>
                          <w:color w:val="4F81BD" w:themeColor="accent1"/>
                        </w:rPr>
                        <w:t>]</w:t>
                      </w:r>
                    </w:p>
                  </w:tc>
                </w:sdtContent>
              </w:sdt>
            </w:tr>
          </w:tbl>
          <w:p w14:paraId="1AD6E96A" w14:textId="77777777" w:rsidR="001604BD" w:rsidRPr="00873310" w:rsidRDefault="001604BD" w:rsidP="00D47184"/>
        </w:tc>
      </w:tr>
    </w:tbl>
    <w:p w14:paraId="4951A63E" w14:textId="77777777" w:rsidR="006A0133" w:rsidRPr="006A0133" w:rsidRDefault="006A0133" w:rsidP="006A0133">
      <w:pPr>
        <w:spacing w:line="280" w:lineRule="atLeast"/>
        <w:rPr>
          <w:i/>
          <w:color w:val="548DD4" w:themeColor="text2" w:themeTint="99"/>
          <w:szCs w:val="20"/>
        </w:rPr>
      </w:pPr>
      <w:r w:rsidRPr="006A0133">
        <w:rPr>
          <w:b/>
          <w:i/>
          <w:color w:val="548DD4" w:themeColor="text2" w:themeTint="99"/>
          <w:szCs w:val="20"/>
        </w:rPr>
        <w:t xml:space="preserve">Vejledning: </w:t>
      </w:r>
      <w:r w:rsidRPr="006A0133">
        <w:rPr>
          <w:i/>
          <w:color w:val="548DD4" w:themeColor="text2" w:themeTint="99"/>
          <w:szCs w:val="20"/>
        </w:rPr>
        <w:t>Vejledningstekst er skrevet med blå kursiv. Tekster i […] skal erstattes med tekst relateret til det konkrete projekt.</w:t>
      </w:r>
    </w:p>
    <w:p w14:paraId="5C6362DA" w14:textId="7E8244FD" w:rsidR="006A0133" w:rsidRDefault="006A0133" w:rsidP="006A0133">
      <w:pPr>
        <w:spacing w:line="280" w:lineRule="atLeast"/>
        <w:rPr>
          <w:i/>
          <w:color w:val="548DD4" w:themeColor="text2" w:themeTint="99"/>
          <w:szCs w:val="20"/>
        </w:rPr>
      </w:pPr>
      <w:r w:rsidRPr="006A0133">
        <w:rPr>
          <w:i/>
          <w:color w:val="548DD4" w:themeColor="text2" w:themeTint="99"/>
          <w:szCs w:val="20"/>
        </w:rPr>
        <w:t>Husk at slette vejledningstekst og evt. tekst der er irrelevant for sagen.</w:t>
      </w:r>
    </w:p>
    <w:p w14:paraId="669D893E" w14:textId="57464A3B" w:rsidR="00A346EA" w:rsidRDefault="00A346EA" w:rsidP="006A0133">
      <w:pPr>
        <w:spacing w:line="280" w:lineRule="atLeast"/>
        <w:rPr>
          <w:i/>
          <w:color w:val="548DD4" w:themeColor="text2" w:themeTint="99"/>
          <w:szCs w:val="20"/>
        </w:rPr>
      </w:pPr>
    </w:p>
    <w:p w14:paraId="3D503A4B" w14:textId="00F197C4" w:rsidR="00F725F3" w:rsidRPr="00F725F3" w:rsidRDefault="00A346EA" w:rsidP="00A346EA">
      <w:pPr>
        <w:rPr>
          <w:szCs w:val="20"/>
        </w:rPr>
      </w:pPr>
      <w:r w:rsidRPr="00F725F3">
        <w:rPr>
          <w:szCs w:val="20"/>
        </w:rPr>
        <w:t xml:space="preserve">Mødets formål er, at </w:t>
      </w:r>
      <w:r w:rsidR="008F59DE" w:rsidRPr="00F725F3">
        <w:rPr>
          <w:szCs w:val="20"/>
        </w:rPr>
        <w:t xml:space="preserve">sikre, at </w:t>
      </w:r>
      <w:r w:rsidRPr="00F725F3">
        <w:rPr>
          <w:szCs w:val="20"/>
        </w:rPr>
        <w:t>arbejdsmiljøkoordinator i projekteringsfasen (</w:t>
      </w:r>
      <w:r w:rsidR="005E1D6E">
        <w:rPr>
          <w:szCs w:val="20"/>
        </w:rPr>
        <w:t>AMK(P)</w:t>
      </w:r>
      <w:r w:rsidRPr="00F725F3">
        <w:rPr>
          <w:szCs w:val="20"/>
        </w:rPr>
        <w:t>)</w:t>
      </w:r>
      <w:r w:rsidR="008F59DE" w:rsidRPr="00F725F3">
        <w:rPr>
          <w:szCs w:val="20"/>
        </w:rPr>
        <w:t xml:space="preserve"> overdrager </w:t>
      </w:r>
      <w:r w:rsidR="00F725F3" w:rsidRPr="00F725F3">
        <w:rPr>
          <w:szCs w:val="20"/>
        </w:rPr>
        <w:t>den plan for sikkerhed og sundhed (PSS)</w:t>
      </w:r>
      <w:r w:rsidR="00A25966">
        <w:rPr>
          <w:szCs w:val="20"/>
        </w:rPr>
        <w:t xml:space="preserve"> </w:t>
      </w:r>
      <w:r w:rsidR="00A25966" w:rsidRPr="00F079CC">
        <w:rPr>
          <w:szCs w:val="20"/>
        </w:rPr>
        <w:t xml:space="preserve">samt </w:t>
      </w:r>
      <w:r w:rsidR="00F079CC" w:rsidRPr="00F079CC">
        <w:rPr>
          <w:szCs w:val="20"/>
        </w:rPr>
        <w:t>arbejdsmiljølog</w:t>
      </w:r>
      <w:r w:rsidR="00F725F3" w:rsidRPr="00F079CC">
        <w:rPr>
          <w:szCs w:val="20"/>
        </w:rPr>
        <w:t>,</w:t>
      </w:r>
      <w:r w:rsidR="00F725F3" w:rsidRPr="00F725F3">
        <w:rPr>
          <w:szCs w:val="20"/>
        </w:rPr>
        <w:t xml:space="preserve"> der er udarbejdet under projektering. Overdragelsen foretages til den arbejdsmiljøkoordinator der skal koordinere under udførelse af byggearbejdet (</w:t>
      </w:r>
      <w:r w:rsidR="005E1D6E">
        <w:rPr>
          <w:szCs w:val="20"/>
        </w:rPr>
        <w:t>AMK(B)</w:t>
      </w:r>
      <w:r w:rsidR="00F725F3" w:rsidRPr="00F725F3">
        <w:rPr>
          <w:szCs w:val="20"/>
        </w:rPr>
        <w:t>).</w:t>
      </w:r>
    </w:p>
    <w:p w14:paraId="343E1B1D" w14:textId="77777777" w:rsidR="00F725F3" w:rsidRPr="00F725F3" w:rsidRDefault="00F725F3" w:rsidP="00A346EA">
      <w:pPr>
        <w:rPr>
          <w:szCs w:val="20"/>
        </w:rPr>
      </w:pPr>
    </w:p>
    <w:p w14:paraId="3B10CB49" w14:textId="79620083" w:rsidR="00A346EA" w:rsidRPr="00F725F3" w:rsidRDefault="005E1D6E" w:rsidP="00A346EA">
      <w:pPr>
        <w:rPr>
          <w:szCs w:val="20"/>
        </w:rPr>
      </w:pPr>
      <w:r>
        <w:rPr>
          <w:szCs w:val="20"/>
        </w:rPr>
        <w:t>AMK(P)</w:t>
      </w:r>
      <w:r w:rsidR="00F725F3" w:rsidRPr="00F725F3">
        <w:rPr>
          <w:szCs w:val="20"/>
        </w:rPr>
        <w:t xml:space="preserve"> og </w:t>
      </w:r>
      <w:r>
        <w:rPr>
          <w:szCs w:val="20"/>
        </w:rPr>
        <w:t>AMK(B)</w:t>
      </w:r>
      <w:r w:rsidR="00A346EA" w:rsidRPr="00F725F3">
        <w:rPr>
          <w:szCs w:val="20"/>
        </w:rPr>
        <w:t xml:space="preserve"> varetager bygherrens pligter jf. Arbejdstilsynets Bekendtgørelse nr. 117 af 5. februar 2013 om bygherrens pligter.</w:t>
      </w:r>
    </w:p>
    <w:p w14:paraId="0E53938D" w14:textId="77777777" w:rsidR="00A346EA" w:rsidRPr="00A346EA" w:rsidRDefault="00A346EA" w:rsidP="00A346EA">
      <w:pPr>
        <w:rPr>
          <w:szCs w:val="20"/>
          <w:highlight w:val="yellow"/>
        </w:rPr>
      </w:pPr>
    </w:p>
    <w:p w14:paraId="2D6B9237" w14:textId="59573E4C" w:rsidR="00FE498B" w:rsidRPr="00FE498B" w:rsidRDefault="00A346EA" w:rsidP="00A346EA">
      <w:r w:rsidRPr="00FE498B">
        <w:t xml:space="preserve">Nærværende er et </w:t>
      </w:r>
      <w:r w:rsidR="00FE498B">
        <w:t xml:space="preserve">oplæg til en dagsorden, for </w:t>
      </w:r>
      <w:r w:rsidRPr="00FE498B">
        <w:t xml:space="preserve">at komme igennem </w:t>
      </w:r>
      <w:r w:rsidR="00FE498B" w:rsidRPr="00FE498B">
        <w:t xml:space="preserve">overdragelsen fra </w:t>
      </w:r>
      <w:r w:rsidR="005E1D6E">
        <w:t>AMK(P)</w:t>
      </w:r>
      <w:r w:rsidR="00FE498B" w:rsidRPr="00FE498B">
        <w:t xml:space="preserve"> til </w:t>
      </w:r>
      <w:r w:rsidR="005E1D6E">
        <w:t>AMK(B)</w:t>
      </w:r>
      <w:r w:rsidR="00FE498B" w:rsidRPr="00FE498B">
        <w:t>.</w:t>
      </w:r>
    </w:p>
    <w:p w14:paraId="6BD4263A" w14:textId="77777777" w:rsidR="006A0133" w:rsidRDefault="006A0133" w:rsidP="00515901">
      <w:pPr>
        <w:pStyle w:val="Overskrift1"/>
      </w:pPr>
    </w:p>
    <w:sdt>
      <w:sdtPr>
        <w:alias w:val="Angiv overskrift"/>
        <w:tag w:val="TekstOverskrift"/>
        <w:id w:val="127798536"/>
        <w:placeholder>
          <w:docPart w:val="1340332A500D43F399ED3FF764C1A8CE"/>
        </w:placeholder>
      </w:sdtPr>
      <w:sdtEndPr/>
      <w:sdtContent>
        <w:p w14:paraId="44CB6187" w14:textId="73F953B8" w:rsidR="00CB0C6C" w:rsidRPr="00873310" w:rsidRDefault="008763B9" w:rsidP="00515901">
          <w:pPr>
            <w:pStyle w:val="Overskrift1"/>
          </w:pPr>
          <w:r w:rsidRPr="00873310">
            <w:t>Dagsorden</w:t>
          </w:r>
        </w:p>
      </w:sdtContent>
    </w:sdt>
    <w:p w14:paraId="49694598" w14:textId="77777777" w:rsidR="007C5C71" w:rsidRPr="00873310" w:rsidRDefault="007C5C71" w:rsidP="008763B9"/>
    <w:p w14:paraId="669FB1FB" w14:textId="77777777" w:rsidR="00DD47A1" w:rsidRDefault="00DD47A1" w:rsidP="00DD47A1">
      <w:pPr>
        <w:pStyle w:val="Listeafsnit"/>
        <w:numPr>
          <w:ilvl w:val="0"/>
          <w:numId w:val="14"/>
        </w:numPr>
      </w:pPr>
      <w:bookmarkStart w:id="0" w:name="StartHere"/>
      <w:bookmarkEnd w:id="0"/>
      <w:r>
        <w:t>Organisation</w:t>
      </w:r>
    </w:p>
    <w:p w14:paraId="177BDB41" w14:textId="49D8A399" w:rsidR="00DD47A1" w:rsidRDefault="00DD47A1" w:rsidP="00DD47A1">
      <w:pPr>
        <w:pStyle w:val="Listeafsnit"/>
        <w:numPr>
          <w:ilvl w:val="0"/>
          <w:numId w:val="14"/>
        </w:numPr>
      </w:pPr>
      <w:r>
        <w:t>Gennemgang af PSS</w:t>
      </w:r>
      <w:r w:rsidR="0010322E">
        <w:t>’</w:t>
      </w:r>
      <w:r>
        <w:t>en</w:t>
      </w:r>
    </w:p>
    <w:p w14:paraId="059703C4" w14:textId="766AEFDD" w:rsidR="00DD47A1" w:rsidRDefault="00DD47A1" w:rsidP="00DD47A1">
      <w:pPr>
        <w:pStyle w:val="Listeafsnit"/>
        <w:numPr>
          <w:ilvl w:val="0"/>
          <w:numId w:val="14"/>
        </w:numPr>
      </w:pPr>
      <w:r>
        <w:t xml:space="preserve">Gennemgang af </w:t>
      </w:r>
      <w:r w:rsidR="00F079CC">
        <w:t>arbejdsmiljølog</w:t>
      </w:r>
    </w:p>
    <w:p w14:paraId="0D781DB2" w14:textId="77777777" w:rsidR="00DD47A1" w:rsidRDefault="00DD47A1" w:rsidP="00DD47A1">
      <w:pPr>
        <w:pStyle w:val="Listeafsnit"/>
        <w:numPr>
          <w:ilvl w:val="0"/>
          <w:numId w:val="14"/>
        </w:numPr>
      </w:pPr>
      <w:r>
        <w:t>Forventningsafstemning om opgaver og kommunikation i byggefasen</w:t>
      </w:r>
    </w:p>
    <w:p w14:paraId="5417DE93" w14:textId="77777777" w:rsidR="00DD47A1" w:rsidRPr="00D37087" w:rsidRDefault="00DD47A1" w:rsidP="00DD47A1">
      <w:pPr>
        <w:pStyle w:val="Listeafsnit"/>
        <w:numPr>
          <w:ilvl w:val="0"/>
          <w:numId w:val="14"/>
        </w:numPr>
      </w:pPr>
      <w:r>
        <w:t>Evalueringsmøder</w:t>
      </w:r>
    </w:p>
    <w:p w14:paraId="32C28DFC" w14:textId="6D7E8AEA" w:rsidR="00DD47A1" w:rsidRDefault="00DD47A1" w:rsidP="00DD47A1">
      <w:pPr>
        <w:pStyle w:val="Listeafsnit"/>
        <w:ind w:left="567"/>
      </w:pPr>
    </w:p>
    <w:p w14:paraId="2AA4225A" w14:textId="49C64C55" w:rsidR="00146B3A" w:rsidRDefault="00146B3A" w:rsidP="00DD47A1">
      <w:pPr>
        <w:pStyle w:val="Listeafsnit"/>
        <w:ind w:left="567"/>
      </w:pPr>
    </w:p>
    <w:p w14:paraId="576B39FC" w14:textId="1C847534" w:rsidR="00146B3A" w:rsidRDefault="00146B3A" w:rsidP="00DD47A1">
      <w:pPr>
        <w:pStyle w:val="Listeafsnit"/>
        <w:ind w:left="567"/>
      </w:pPr>
    </w:p>
    <w:p w14:paraId="20911F23" w14:textId="1CFBB8D5" w:rsidR="00146B3A" w:rsidRDefault="00146B3A" w:rsidP="00DD47A1">
      <w:pPr>
        <w:pStyle w:val="Listeafsnit"/>
        <w:ind w:left="567"/>
      </w:pPr>
    </w:p>
    <w:p w14:paraId="7FEE77AD" w14:textId="4DC602C6" w:rsidR="00146B3A" w:rsidRDefault="00146B3A" w:rsidP="00DD47A1">
      <w:pPr>
        <w:pStyle w:val="Listeafsnit"/>
        <w:ind w:left="567"/>
      </w:pPr>
    </w:p>
    <w:p w14:paraId="4065361A" w14:textId="77777777" w:rsidR="00146B3A" w:rsidRDefault="00146B3A" w:rsidP="00DD47A1">
      <w:pPr>
        <w:pStyle w:val="Listeafsnit"/>
        <w:ind w:left="567"/>
      </w:pPr>
    </w:p>
    <w:p w14:paraId="6CCDDB8E" w14:textId="795E8D24" w:rsidR="00DD47A1" w:rsidRDefault="00DD47A1" w:rsidP="00DD47A1">
      <w:pPr>
        <w:pStyle w:val="BillagDagsorden"/>
      </w:pPr>
      <w:r w:rsidRPr="00D37087">
        <w:lastRenderedPageBreak/>
        <w:t xml:space="preserve">Punkt 1. </w:t>
      </w:r>
      <w:r>
        <w:t>Organisation</w:t>
      </w:r>
    </w:p>
    <w:p w14:paraId="3B59A087" w14:textId="5C145005" w:rsidR="00A25966" w:rsidRDefault="00A25966" w:rsidP="00E533A5"/>
    <w:tbl>
      <w:tblPr>
        <w:tblStyle w:val="Tabel-Gitter"/>
        <w:tblW w:w="9097" w:type="dxa"/>
        <w:tblLayout w:type="fixed"/>
        <w:tblLook w:val="04A0" w:firstRow="1" w:lastRow="0" w:firstColumn="1" w:lastColumn="0" w:noHBand="0" w:noVBand="1"/>
      </w:tblPr>
      <w:tblGrid>
        <w:gridCol w:w="4549"/>
        <w:gridCol w:w="4548"/>
      </w:tblGrid>
      <w:tr w:rsidR="00A25966" w14:paraId="3E9ABDC9" w14:textId="77777777" w:rsidTr="009008BB">
        <w:tc>
          <w:tcPr>
            <w:tcW w:w="4549" w:type="dxa"/>
            <w:shd w:val="clear" w:color="auto" w:fill="DAEEF3" w:themeFill="accent5" w:themeFillTint="33"/>
          </w:tcPr>
          <w:p w14:paraId="7D7CDE44" w14:textId="77777777" w:rsidR="00A25966" w:rsidRDefault="00A25966" w:rsidP="009008BB">
            <w:r>
              <w:t>Afklaringspunkter</w:t>
            </w:r>
          </w:p>
        </w:tc>
        <w:tc>
          <w:tcPr>
            <w:tcW w:w="4548" w:type="dxa"/>
            <w:shd w:val="clear" w:color="auto" w:fill="DAEEF3" w:themeFill="accent5" w:themeFillTint="33"/>
          </w:tcPr>
          <w:p w14:paraId="3A67E3CB" w14:textId="77777777" w:rsidR="00A25966" w:rsidRDefault="00A25966" w:rsidP="009008BB">
            <w:r>
              <w:t>Aftale</w:t>
            </w:r>
          </w:p>
        </w:tc>
      </w:tr>
      <w:tr w:rsidR="00A25966" w14:paraId="56561510" w14:textId="77777777" w:rsidTr="009008BB">
        <w:trPr>
          <w:trHeight w:val="1319"/>
        </w:trPr>
        <w:tc>
          <w:tcPr>
            <w:tcW w:w="4549" w:type="dxa"/>
          </w:tcPr>
          <w:p w14:paraId="6E322C5B" w14:textId="3F875517" w:rsidR="00A25966" w:rsidRPr="006A0133" w:rsidRDefault="00A25966" w:rsidP="00A25966">
            <w:r>
              <w:t>Projektleder fsb:</w:t>
            </w:r>
            <w:r>
              <w:tab/>
            </w:r>
            <w:r w:rsidRPr="00374542">
              <w:rPr>
                <w:i/>
                <w:color w:val="4F81BD" w:themeColor="accent1"/>
              </w:rPr>
              <w:t>[navn]</w:t>
            </w:r>
            <w:r>
              <w:br/>
            </w:r>
            <w:r w:rsidR="005E1D6E">
              <w:t>AMK(P)</w:t>
            </w:r>
            <w:r w:rsidRPr="006A0133">
              <w:t>:</w:t>
            </w:r>
            <w:r w:rsidRPr="006A0133">
              <w:tab/>
            </w:r>
            <w:r w:rsidRPr="006A0133">
              <w:tab/>
            </w:r>
            <w:r w:rsidRPr="00374542">
              <w:rPr>
                <w:i/>
                <w:color w:val="4F81BD" w:themeColor="accent1"/>
              </w:rPr>
              <w:t>[navn]</w:t>
            </w:r>
          </w:p>
          <w:p w14:paraId="15DC9FA3" w14:textId="341D8683" w:rsidR="00A25966" w:rsidRPr="006A0133" w:rsidRDefault="005E1D6E" w:rsidP="00A25966">
            <w:r>
              <w:t>AMK(B)</w:t>
            </w:r>
            <w:r w:rsidR="00A25966" w:rsidRPr="006A0133">
              <w:t>:</w:t>
            </w:r>
            <w:r w:rsidR="00A25966" w:rsidRPr="006A0133">
              <w:tab/>
            </w:r>
            <w:r w:rsidR="00A25966" w:rsidRPr="006A0133">
              <w:tab/>
            </w:r>
            <w:r w:rsidR="00A25966" w:rsidRPr="00374542">
              <w:rPr>
                <w:i/>
                <w:color w:val="4F81BD" w:themeColor="accent1"/>
              </w:rPr>
              <w:t>[navn]</w:t>
            </w:r>
          </w:p>
          <w:p w14:paraId="4BE4FE5D" w14:textId="77777777" w:rsidR="00A25966" w:rsidRDefault="00A25966" w:rsidP="00A25966">
            <w:r w:rsidRPr="006A0133">
              <w:t xml:space="preserve">Byggeleder </w:t>
            </w:r>
            <w:r w:rsidRPr="00374542">
              <w:rPr>
                <w:i/>
                <w:color w:val="4F81BD" w:themeColor="accent1"/>
              </w:rPr>
              <w:t>[firma]</w:t>
            </w:r>
            <w:r w:rsidRPr="006A0133">
              <w:t>:</w:t>
            </w:r>
            <w:r w:rsidRPr="00374542">
              <w:rPr>
                <w:i/>
                <w:color w:val="4F81BD" w:themeColor="accent1"/>
              </w:rPr>
              <w:tab/>
              <w:t>[navn]</w:t>
            </w:r>
          </w:p>
          <w:p w14:paraId="40DDFAE6" w14:textId="3AA8E2D4" w:rsidR="00A25966" w:rsidRDefault="00A25966" w:rsidP="009008BB"/>
        </w:tc>
        <w:tc>
          <w:tcPr>
            <w:tcW w:w="4548" w:type="dxa"/>
          </w:tcPr>
          <w:p w14:paraId="1EEF1DC7" w14:textId="77777777" w:rsidR="00A25966" w:rsidRDefault="00A25966" w:rsidP="009008BB"/>
        </w:tc>
      </w:tr>
      <w:tr w:rsidR="00A25966" w14:paraId="53719497" w14:textId="77777777" w:rsidTr="009008BB">
        <w:trPr>
          <w:trHeight w:val="1319"/>
        </w:trPr>
        <w:tc>
          <w:tcPr>
            <w:tcW w:w="4549" w:type="dxa"/>
          </w:tcPr>
          <w:p w14:paraId="234D90CC" w14:textId="39B37DDE" w:rsidR="00A25966" w:rsidRDefault="00A25966" w:rsidP="00A25966">
            <w:r>
              <w:t xml:space="preserve">Hvor mange beskæftigede har entreprenøren regnet med, der vil arbejde på byggepladsen samtidigt? Dette har indflydelse på, hvilke kvalifikationer </w:t>
            </w:r>
            <w:r w:rsidR="005E1D6E">
              <w:t>AMK(B)</w:t>
            </w:r>
            <w:r>
              <w:t xml:space="preserve"> skal besidde.</w:t>
            </w:r>
          </w:p>
        </w:tc>
        <w:tc>
          <w:tcPr>
            <w:tcW w:w="4548" w:type="dxa"/>
          </w:tcPr>
          <w:p w14:paraId="71B8A3D2" w14:textId="77777777" w:rsidR="00A25966" w:rsidRDefault="00A25966" w:rsidP="009008BB"/>
        </w:tc>
      </w:tr>
      <w:tr w:rsidR="00AF4740" w14:paraId="1AF8F8EF" w14:textId="77777777" w:rsidTr="009008BB">
        <w:trPr>
          <w:trHeight w:val="1319"/>
        </w:trPr>
        <w:tc>
          <w:tcPr>
            <w:tcW w:w="4549" w:type="dxa"/>
          </w:tcPr>
          <w:p w14:paraId="07B0B30B" w14:textId="3E54B226" w:rsidR="00AF4740" w:rsidRDefault="00AF4740" w:rsidP="00AF4740">
            <w:r>
              <w:t xml:space="preserve">fsb overdrager opgaven med koordinering af arbejdsmiljø i </w:t>
            </w:r>
            <w:r w:rsidR="00EE2187">
              <w:t>byggefasen</w:t>
            </w:r>
            <w:r>
              <w:t xml:space="preserve"> til AMK(B).</w:t>
            </w:r>
          </w:p>
        </w:tc>
        <w:tc>
          <w:tcPr>
            <w:tcW w:w="4548" w:type="dxa"/>
          </w:tcPr>
          <w:p w14:paraId="351234E3" w14:textId="130625A7" w:rsidR="00AF4740" w:rsidRPr="00C9496C" w:rsidRDefault="00AF4740" w:rsidP="00AF4740">
            <w:p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AMK(B)</w:t>
            </w:r>
            <w:r w:rsidRPr="00C9496C">
              <w:rPr>
                <w:i/>
                <w:color w:val="548DD4" w:themeColor="text2" w:themeTint="99"/>
              </w:rPr>
              <w:t>’s ydelse e</w:t>
            </w:r>
            <w:r w:rsidR="00D178D9">
              <w:rPr>
                <w:i/>
                <w:color w:val="548DD4" w:themeColor="text2" w:themeTint="99"/>
              </w:rPr>
              <w:t>r en del af bygherrens ansvar. f</w:t>
            </w:r>
            <w:r w:rsidRPr="00C9496C">
              <w:rPr>
                <w:i/>
                <w:color w:val="548DD4" w:themeColor="text2" w:themeTint="99"/>
              </w:rPr>
              <w:t>sb kan overdrage opgaven til andre, men aldrig ansvaret.</w:t>
            </w:r>
          </w:p>
          <w:p w14:paraId="20D15D67" w14:textId="77777777" w:rsidR="00AF4740" w:rsidRDefault="00AF4740" w:rsidP="00AF4740"/>
        </w:tc>
      </w:tr>
    </w:tbl>
    <w:p w14:paraId="4322A0E0" w14:textId="77777777" w:rsidR="00DD47A1" w:rsidRPr="00D37087" w:rsidRDefault="00DD47A1" w:rsidP="00DD47A1">
      <w:pPr>
        <w:pStyle w:val="BillagDagsorden"/>
      </w:pPr>
    </w:p>
    <w:p w14:paraId="22827B68" w14:textId="32A4C4F3" w:rsidR="00DD47A1" w:rsidRDefault="00DD47A1" w:rsidP="00DD47A1">
      <w:pPr>
        <w:pStyle w:val="BillagDagsorden"/>
      </w:pPr>
      <w:r w:rsidRPr="00D37087">
        <w:t xml:space="preserve">Punkt 2. </w:t>
      </w:r>
      <w:r>
        <w:t>Gennemgang af PSS</w:t>
      </w:r>
    </w:p>
    <w:p w14:paraId="76245CC4" w14:textId="77777777" w:rsidR="00034590" w:rsidRPr="00034590" w:rsidRDefault="00034590" w:rsidP="00034590"/>
    <w:p w14:paraId="4371EEC9" w14:textId="77777777" w:rsidR="00034590" w:rsidRDefault="00034590" w:rsidP="00034590">
      <w:r>
        <w:t>Særlige opmærksomhedspunkter diskuteres.</w:t>
      </w:r>
    </w:p>
    <w:p w14:paraId="5522C756" w14:textId="393C08A8" w:rsidR="00A25966" w:rsidRDefault="00A25966" w:rsidP="00034590"/>
    <w:tbl>
      <w:tblPr>
        <w:tblStyle w:val="Tabel-Gitter"/>
        <w:tblW w:w="9097" w:type="dxa"/>
        <w:tblLayout w:type="fixed"/>
        <w:tblLook w:val="04A0" w:firstRow="1" w:lastRow="0" w:firstColumn="1" w:lastColumn="0" w:noHBand="0" w:noVBand="1"/>
      </w:tblPr>
      <w:tblGrid>
        <w:gridCol w:w="4549"/>
        <w:gridCol w:w="4548"/>
      </w:tblGrid>
      <w:tr w:rsidR="00A25966" w14:paraId="00986C51" w14:textId="77777777" w:rsidTr="009008BB">
        <w:tc>
          <w:tcPr>
            <w:tcW w:w="4549" w:type="dxa"/>
            <w:shd w:val="clear" w:color="auto" w:fill="DAEEF3" w:themeFill="accent5" w:themeFillTint="33"/>
          </w:tcPr>
          <w:p w14:paraId="30C45891" w14:textId="77777777" w:rsidR="00A25966" w:rsidRDefault="00A25966" w:rsidP="009008BB">
            <w:r>
              <w:t>Afklaringspunkter</w:t>
            </w:r>
          </w:p>
        </w:tc>
        <w:tc>
          <w:tcPr>
            <w:tcW w:w="4548" w:type="dxa"/>
            <w:shd w:val="clear" w:color="auto" w:fill="DAEEF3" w:themeFill="accent5" w:themeFillTint="33"/>
          </w:tcPr>
          <w:p w14:paraId="778691E8" w14:textId="77777777" w:rsidR="00A25966" w:rsidRDefault="00A25966" w:rsidP="009008BB">
            <w:r>
              <w:t>Aftale</w:t>
            </w:r>
          </w:p>
        </w:tc>
      </w:tr>
      <w:tr w:rsidR="00A25966" w14:paraId="3C73D7BD" w14:textId="77777777" w:rsidTr="009008BB">
        <w:trPr>
          <w:trHeight w:val="1319"/>
        </w:trPr>
        <w:tc>
          <w:tcPr>
            <w:tcW w:w="4549" w:type="dxa"/>
          </w:tcPr>
          <w:p w14:paraId="09E0F4ED" w14:textId="756CCC7D" w:rsidR="00034590" w:rsidRDefault="00034590" w:rsidP="00034590">
            <w:r>
              <w:t xml:space="preserve">Er særligt farligt arbejde synliggjort på tidsplanen? </w:t>
            </w:r>
            <w:r w:rsidR="00200C9E">
              <w:t>Hvad er</w:t>
            </w:r>
            <w:r>
              <w:t xml:space="preserve"> sikkerhedsforanstaltninger</w:t>
            </w:r>
            <w:r w:rsidR="007E0143">
              <w:t>ne</w:t>
            </w:r>
            <w:r>
              <w:t>?</w:t>
            </w:r>
          </w:p>
          <w:p w14:paraId="3EEB18F6" w14:textId="77777777" w:rsidR="00A25966" w:rsidRDefault="00A25966" w:rsidP="00A25966"/>
        </w:tc>
        <w:tc>
          <w:tcPr>
            <w:tcW w:w="4548" w:type="dxa"/>
          </w:tcPr>
          <w:p w14:paraId="5C296E28" w14:textId="77777777" w:rsidR="00A25966" w:rsidRDefault="00A25966" w:rsidP="009008BB"/>
        </w:tc>
      </w:tr>
      <w:tr w:rsidR="00A25966" w14:paraId="263AA4CE" w14:textId="77777777" w:rsidTr="009008BB">
        <w:trPr>
          <w:trHeight w:val="1319"/>
        </w:trPr>
        <w:tc>
          <w:tcPr>
            <w:tcW w:w="4549" w:type="dxa"/>
          </w:tcPr>
          <w:p w14:paraId="43283405" w14:textId="0879341E" w:rsidR="00A25966" w:rsidRDefault="00E533A5" w:rsidP="009008BB">
            <w:r>
              <w:t>Er ansvarsfordelingen i fællesområder entydig?</w:t>
            </w:r>
          </w:p>
        </w:tc>
        <w:tc>
          <w:tcPr>
            <w:tcW w:w="4548" w:type="dxa"/>
          </w:tcPr>
          <w:p w14:paraId="78606CCB" w14:textId="77777777" w:rsidR="00A25966" w:rsidRDefault="00A25966" w:rsidP="009008BB"/>
        </w:tc>
      </w:tr>
      <w:tr w:rsidR="00E533A5" w14:paraId="701D98E5" w14:textId="77777777" w:rsidTr="00146B3A">
        <w:trPr>
          <w:trHeight w:val="1319"/>
        </w:trPr>
        <w:tc>
          <w:tcPr>
            <w:tcW w:w="4549" w:type="dxa"/>
          </w:tcPr>
          <w:p w14:paraId="794B8B1B" w14:textId="77777777" w:rsidR="00E533A5" w:rsidRDefault="00E533A5" w:rsidP="00E533A5">
            <w:r>
              <w:t>Er byggepladsplanen tilstrækkelig informativ?</w:t>
            </w:r>
          </w:p>
          <w:p w14:paraId="21D40523" w14:textId="77777777" w:rsidR="00E533A5" w:rsidRDefault="00E533A5" w:rsidP="009008BB"/>
        </w:tc>
        <w:tc>
          <w:tcPr>
            <w:tcW w:w="4548" w:type="dxa"/>
            <w:tcBorders>
              <w:bottom w:val="single" w:sz="4" w:space="0" w:color="auto"/>
            </w:tcBorders>
          </w:tcPr>
          <w:p w14:paraId="5DD5DA1E" w14:textId="77777777" w:rsidR="00E533A5" w:rsidRDefault="00E533A5" w:rsidP="009008BB"/>
        </w:tc>
      </w:tr>
      <w:tr w:rsidR="00E533A5" w14:paraId="33696247" w14:textId="77777777" w:rsidTr="00146B3A">
        <w:trPr>
          <w:trHeight w:val="1319"/>
        </w:trPr>
        <w:tc>
          <w:tcPr>
            <w:tcW w:w="4549" w:type="dxa"/>
            <w:tcBorders>
              <w:right w:val="single" w:sz="4" w:space="0" w:color="auto"/>
            </w:tcBorders>
          </w:tcPr>
          <w:p w14:paraId="3BA0EE28" w14:textId="7D3C8DB8" w:rsidR="00E533A5" w:rsidRDefault="00E533A5" w:rsidP="009008BB">
            <w:r>
              <w:t>Er der udført faseplaner hvor forventede ændringer af store udgravninger, adgangsveje, containerpladser, lagerplads, kranområde mm fremgår? Dette skal indgå i PSS’en når den overdrages (</w:t>
            </w:r>
            <w:r w:rsidR="005E1D6E">
              <w:t>AMK(P)</w:t>
            </w:r>
            <w:r>
              <w:t>’s ansvar).</w:t>
            </w:r>
          </w:p>
          <w:p w14:paraId="0A096B0A" w14:textId="266F3E47" w:rsidR="00E533A5" w:rsidRDefault="00E533A5" w:rsidP="009008BB">
            <w:r>
              <w:t>Kommer der ændringer overhovedet?</w:t>
            </w:r>
            <w:r>
              <w:tab/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0646" w14:textId="77777777" w:rsidR="00E533A5" w:rsidRDefault="00E533A5" w:rsidP="009008BB"/>
        </w:tc>
      </w:tr>
    </w:tbl>
    <w:p w14:paraId="121F456C" w14:textId="639B6F83" w:rsidR="00DD47A1" w:rsidRDefault="00DD47A1" w:rsidP="00E52997">
      <w:pPr>
        <w:pStyle w:val="Listeafsnit"/>
        <w:ind w:left="720"/>
      </w:pPr>
      <w:r>
        <w:tab/>
      </w:r>
    </w:p>
    <w:p w14:paraId="54B70026" w14:textId="77777777" w:rsidR="00DD47A1" w:rsidRDefault="00DD47A1" w:rsidP="00DD47A1"/>
    <w:p w14:paraId="0B8D8953" w14:textId="532BCB0B" w:rsidR="00DD47A1" w:rsidRDefault="00DD47A1" w:rsidP="00DD47A1">
      <w:pPr>
        <w:rPr>
          <w:b/>
        </w:rPr>
      </w:pPr>
      <w:r w:rsidRPr="00296CBA">
        <w:rPr>
          <w:b/>
        </w:rPr>
        <w:lastRenderedPageBreak/>
        <w:t>Punkt 3. Gennemgang af arbejdsmiljø</w:t>
      </w:r>
      <w:r w:rsidR="00F079CC">
        <w:rPr>
          <w:b/>
        </w:rPr>
        <w:t>l</w:t>
      </w:r>
      <w:r w:rsidR="00E533A5">
        <w:rPr>
          <w:b/>
        </w:rPr>
        <w:t>og</w:t>
      </w:r>
    </w:p>
    <w:p w14:paraId="4CD4B8EE" w14:textId="77777777" w:rsidR="00E533A5" w:rsidRDefault="00E533A5" w:rsidP="00DD47A1">
      <w:pPr>
        <w:rPr>
          <w:b/>
        </w:rPr>
      </w:pPr>
    </w:p>
    <w:tbl>
      <w:tblPr>
        <w:tblStyle w:val="Tabel-Gitter"/>
        <w:tblW w:w="9097" w:type="dxa"/>
        <w:tblLayout w:type="fixed"/>
        <w:tblLook w:val="04A0" w:firstRow="1" w:lastRow="0" w:firstColumn="1" w:lastColumn="0" w:noHBand="0" w:noVBand="1"/>
      </w:tblPr>
      <w:tblGrid>
        <w:gridCol w:w="4549"/>
        <w:gridCol w:w="4548"/>
      </w:tblGrid>
      <w:tr w:rsidR="00E533A5" w14:paraId="31C934B0" w14:textId="77777777" w:rsidTr="009008BB">
        <w:tc>
          <w:tcPr>
            <w:tcW w:w="4549" w:type="dxa"/>
            <w:shd w:val="clear" w:color="auto" w:fill="DAEEF3" w:themeFill="accent5" w:themeFillTint="33"/>
          </w:tcPr>
          <w:p w14:paraId="43051E1A" w14:textId="77777777" w:rsidR="00E533A5" w:rsidRDefault="00E533A5" w:rsidP="009008BB">
            <w:r>
              <w:t>Afklaringspunkter</w:t>
            </w:r>
          </w:p>
        </w:tc>
        <w:tc>
          <w:tcPr>
            <w:tcW w:w="4548" w:type="dxa"/>
            <w:shd w:val="clear" w:color="auto" w:fill="DAEEF3" w:themeFill="accent5" w:themeFillTint="33"/>
          </w:tcPr>
          <w:p w14:paraId="366091E1" w14:textId="77777777" w:rsidR="00E533A5" w:rsidRDefault="00E533A5" w:rsidP="009008BB">
            <w:r>
              <w:t>Aftale</w:t>
            </w:r>
          </w:p>
        </w:tc>
      </w:tr>
      <w:tr w:rsidR="00E533A5" w14:paraId="4F5EE4D1" w14:textId="77777777" w:rsidTr="009008BB">
        <w:trPr>
          <w:trHeight w:val="1319"/>
        </w:trPr>
        <w:tc>
          <w:tcPr>
            <w:tcW w:w="4549" w:type="dxa"/>
          </w:tcPr>
          <w:p w14:paraId="66750A7F" w14:textId="77777777" w:rsidR="00E533A5" w:rsidRDefault="00E533A5" w:rsidP="00E533A5">
            <w:r>
              <w:t>Hvilke tiltag og tanker ligger der bag de punkter som stadig udgør en risiko?</w:t>
            </w:r>
          </w:p>
          <w:p w14:paraId="38275983" w14:textId="77777777" w:rsidR="00E533A5" w:rsidRDefault="00E533A5" w:rsidP="00E533A5"/>
        </w:tc>
        <w:tc>
          <w:tcPr>
            <w:tcW w:w="4548" w:type="dxa"/>
          </w:tcPr>
          <w:p w14:paraId="58A1B9B9" w14:textId="77777777" w:rsidR="00E533A5" w:rsidRDefault="00E533A5" w:rsidP="009008BB"/>
        </w:tc>
      </w:tr>
      <w:tr w:rsidR="00E533A5" w14:paraId="7576D05E" w14:textId="77777777" w:rsidTr="009008BB">
        <w:trPr>
          <w:trHeight w:val="1319"/>
        </w:trPr>
        <w:tc>
          <w:tcPr>
            <w:tcW w:w="4549" w:type="dxa"/>
          </w:tcPr>
          <w:p w14:paraId="144952B6" w14:textId="72AADF37" w:rsidR="00E533A5" w:rsidRDefault="00E533A5" w:rsidP="00E533A5">
            <w:r>
              <w:t xml:space="preserve">Hvor skal </w:t>
            </w:r>
            <w:r w:rsidR="005E1D6E">
              <w:t>AMK(B)</w:t>
            </w:r>
            <w:r>
              <w:t xml:space="preserve"> være særlig opmærksom på løsning?</w:t>
            </w:r>
          </w:p>
          <w:p w14:paraId="16434E0C" w14:textId="77777777" w:rsidR="00E533A5" w:rsidRDefault="00E533A5" w:rsidP="00E533A5"/>
        </w:tc>
        <w:tc>
          <w:tcPr>
            <w:tcW w:w="4548" w:type="dxa"/>
          </w:tcPr>
          <w:p w14:paraId="2F15E173" w14:textId="77777777" w:rsidR="00E533A5" w:rsidRDefault="00E533A5" w:rsidP="009008BB"/>
        </w:tc>
      </w:tr>
    </w:tbl>
    <w:p w14:paraId="13CB278A" w14:textId="6F29E314" w:rsidR="00DD47A1" w:rsidRDefault="00DD47A1" w:rsidP="00DD47A1"/>
    <w:p w14:paraId="73B89F0A" w14:textId="6CE1D4EF" w:rsidR="00DD47A1" w:rsidRDefault="00DD47A1" w:rsidP="00DD47A1">
      <w:pPr>
        <w:rPr>
          <w:b/>
        </w:rPr>
      </w:pPr>
      <w:r w:rsidRPr="004964EA">
        <w:rPr>
          <w:b/>
        </w:rPr>
        <w:t>Punkt 4. Forventningsafstemning om opgaver og kommunikation</w:t>
      </w:r>
    </w:p>
    <w:p w14:paraId="2EB2BACE" w14:textId="77777777" w:rsidR="00DD753D" w:rsidRDefault="00DD753D" w:rsidP="00DD47A1">
      <w:pPr>
        <w:rPr>
          <w:b/>
        </w:rPr>
      </w:pPr>
    </w:p>
    <w:tbl>
      <w:tblPr>
        <w:tblStyle w:val="Tabel-Gitter"/>
        <w:tblW w:w="9097" w:type="dxa"/>
        <w:tblLayout w:type="fixed"/>
        <w:tblLook w:val="04A0" w:firstRow="1" w:lastRow="0" w:firstColumn="1" w:lastColumn="0" w:noHBand="0" w:noVBand="1"/>
      </w:tblPr>
      <w:tblGrid>
        <w:gridCol w:w="4549"/>
        <w:gridCol w:w="4548"/>
      </w:tblGrid>
      <w:tr w:rsidR="00E533A5" w14:paraId="0FC19026" w14:textId="77777777" w:rsidTr="009008BB">
        <w:tc>
          <w:tcPr>
            <w:tcW w:w="4549" w:type="dxa"/>
            <w:shd w:val="clear" w:color="auto" w:fill="DAEEF3" w:themeFill="accent5" w:themeFillTint="33"/>
          </w:tcPr>
          <w:p w14:paraId="28C47CFB" w14:textId="77777777" w:rsidR="00E533A5" w:rsidRDefault="00E533A5" w:rsidP="009008BB">
            <w:r>
              <w:t>Afklaringspunkter</w:t>
            </w:r>
          </w:p>
        </w:tc>
        <w:tc>
          <w:tcPr>
            <w:tcW w:w="4548" w:type="dxa"/>
            <w:shd w:val="clear" w:color="auto" w:fill="DAEEF3" w:themeFill="accent5" w:themeFillTint="33"/>
          </w:tcPr>
          <w:p w14:paraId="14FB8247" w14:textId="77777777" w:rsidR="00E533A5" w:rsidRDefault="00E533A5" w:rsidP="009008BB">
            <w:r>
              <w:t>Aftale</w:t>
            </w:r>
          </w:p>
        </w:tc>
      </w:tr>
      <w:tr w:rsidR="003970EE" w14:paraId="0AA5DC0A" w14:textId="77777777" w:rsidTr="00F079CC">
        <w:tc>
          <w:tcPr>
            <w:tcW w:w="4549" w:type="dxa"/>
            <w:shd w:val="clear" w:color="auto" w:fill="auto"/>
          </w:tcPr>
          <w:p w14:paraId="2752261B" w14:textId="77777777" w:rsidR="003970EE" w:rsidRDefault="003970EE" w:rsidP="003970EE">
            <w:r>
              <w:t>Hvad er det arbejdsmiljømæssige succeskriterie for sagen og hvilke tiltag forventes for at nå målet?</w:t>
            </w:r>
          </w:p>
          <w:p w14:paraId="12A0357C" w14:textId="77777777" w:rsidR="003970EE" w:rsidRDefault="003970EE" w:rsidP="009008BB"/>
        </w:tc>
        <w:tc>
          <w:tcPr>
            <w:tcW w:w="4548" w:type="dxa"/>
            <w:shd w:val="clear" w:color="auto" w:fill="auto"/>
          </w:tcPr>
          <w:p w14:paraId="27307FDC" w14:textId="3BE92315" w:rsidR="003970EE" w:rsidRDefault="002C637B" w:rsidP="009008BB">
            <w:r>
              <w:rPr>
                <w:i/>
                <w:color w:val="548DD4" w:themeColor="text2" w:themeTint="99"/>
              </w:rPr>
              <w:t>f</w:t>
            </w:r>
            <w:r w:rsidR="00F079CC" w:rsidRPr="009D3C07">
              <w:rPr>
                <w:i/>
                <w:color w:val="548DD4" w:themeColor="text2" w:themeTint="99"/>
              </w:rPr>
              <w:t>sb’s projektleder redegør for fsb’s arbejdsmiljømål</w:t>
            </w:r>
          </w:p>
        </w:tc>
      </w:tr>
      <w:tr w:rsidR="00E533A5" w14:paraId="3E820C7F" w14:textId="77777777" w:rsidTr="009008BB">
        <w:trPr>
          <w:trHeight w:val="1319"/>
        </w:trPr>
        <w:tc>
          <w:tcPr>
            <w:tcW w:w="4549" w:type="dxa"/>
          </w:tcPr>
          <w:p w14:paraId="626A58B0" w14:textId="676D20F9" w:rsidR="00E533A5" w:rsidRDefault="00E533A5" w:rsidP="005E1D6E">
            <w:r>
              <w:t xml:space="preserve">Hvordan udfyldes </w:t>
            </w:r>
            <w:r w:rsidR="00F079CC">
              <w:t xml:space="preserve">arbejdsmiljølog </w:t>
            </w:r>
            <w:r>
              <w:t xml:space="preserve">i byggefasen når der kommer projektfærdiggørelse og projektændringer? Det er </w:t>
            </w:r>
            <w:r w:rsidR="005E1D6E">
              <w:t>AMK(B)</w:t>
            </w:r>
            <w:r w:rsidR="00BF75BA">
              <w:t>’</w:t>
            </w:r>
            <w:r>
              <w:t>s opgave</w:t>
            </w:r>
            <w:r w:rsidR="00BF75BA">
              <w:t>.</w:t>
            </w:r>
            <w:r w:rsidR="005E1D6E" w:rsidDel="005E1D6E">
              <w:t xml:space="preserve"> </w:t>
            </w:r>
          </w:p>
        </w:tc>
        <w:tc>
          <w:tcPr>
            <w:tcW w:w="4548" w:type="dxa"/>
          </w:tcPr>
          <w:p w14:paraId="24D946E9" w14:textId="77777777" w:rsidR="00E533A5" w:rsidRDefault="00E533A5" w:rsidP="009008BB"/>
        </w:tc>
      </w:tr>
      <w:tr w:rsidR="00E533A5" w14:paraId="3D9AA747" w14:textId="77777777" w:rsidTr="009008BB">
        <w:trPr>
          <w:trHeight w:val="1319"/>
        </w:trPr>
        <w:tc>
          <w:tcPr>
            <w:tcW w:w="4549" w:type="dxa"/>
          </w:tcPr>
          <w:p w14:paraId="3316EBBD" w14:textId="1C60566E" w:rsidR="00E533A5" w:rsidRPr="008F59DE" w:rsidRDefault="002C637B" w:rsidP="009F7BAA">
            <w:r>
              <w:t>Hvordan inddrages AMK(</w:t>
            </w:r>
            <w:r w:rsidR="00E533A5" w:rsidRPr="008F59DE">
              <w:t>B</w:t>
            </w:r>
            <w:r>
              <w:t>)</w:t>
            </w:r>
            <w:r w:rsidR="00E533A5" w:rsidRPr="008F59DE">
              <w:t xml:space="preserve"> i byggeledelsens planlægning så der kan ske koordinering rettidigt?</w:t>
            </w:r>
          </w:p>
          <w:p w14:paraId="2BD2137A" w14:textId="77777777" w:rsidR="00E533A5" w:rsidRDefault="00E533A5" w:rsidP="00E533A5"/>
        </w:tc>
        <w:tc>
          <w:tcPr>
            <w:tcW w:w="4548" w:type="dxa"/>
          </w:tcPr>
          <w:p w14:paraId="3541EFD6" w14:textId="77777777" w:rsidR="00E533A5" w:rsidRDefault="00E533A5" w:rsidP="009008BB"/>
        </w:tc>
      </w:tr>
      <w:tr w:rsidR="00405CD2" w14:paraId="4CCF6D52" w14:textId="77777777" w:rsidTr="00ED6027">
        <w:trPr>
          <w:trHeight w:val="1319"/>
        </w:trPr>
        <w:tc>
          <w:tcPr>
            <w:tcW w:w="4549" w:type="dxa"/>
          </w:tcPr>
          <w:p w14:paraId="06745B8B" w14:textId="4756358E" w:rsidR="00405CD2" w:rsidRPr="008F59DE" w:rsidRDefault="00405CD2" w:rsidP="00ED6027">
            <w:r>
              <w:t xml:space="preserve">Hvordan vil </w:t>
            </w:r>
            <w:r w:rsidR="005E1D6E">
              <w:t>AMK(B)</w:t>
            </w:r>
            <w:r>
              <w:t xml:space="preserve"> agere, hvis du ikke bliver hørt / inddraget under udførslen?</w:t>
            </w:r>
          </w:p>
        </w:tc>
        <w:tc>
          <w:tcPr>
            <w:tcW w:w="4548" w:type="dxa"/>
          </w:tcPr>
          <w:p w14:paraId="38E88F54" w14:textId="77777777" w:rsidR="00405CD2" w:rsidRDefault="00405CD2" w:rsidP="00ED6027"/>
        </w:tc>
      </w:tr>
      <w:tr w:rsidR="003970EE" w14:paraId="2508E584" w14:textId="77777777" w:rsidTr="009008BB">
        <w:trPr>
          <w:trHeight w:val="1319"/>
        </w:trPr>
        <w:tc>
          <w:tcPr>
            <w:tcW w:w="4549" w:type="dxa"/>
          </w:tcPr>
          <w:p w14:paraId="5C8FBAA6" w14:textId="3D0E20AE" w:rsidR="003970EE" w:rsidRPr="008F59DE" w:rsidRDefault="003970EE" w:rsidP="009F7BAA">
            <w:r>
              <w:t xml:space="preserve">Hvor ofte er </w:t>
            </w:r>
            <w:r w:rsidR="005E1D6E">
              <w:t>AMK(B)</w:t>
            </w:r>
            <w:r>
              <w:t xml:space="preserve"> tilstede på pladsen udover sikkerhedsmøder mv?</w:t>
            </w:r>
          </w:p>
        </w:tc>
        <w:tc>
          <w:tcPr>
            <w:tcW w:w="4548" w:type="dxa"/>
          </w:tcPr>
          <w:p w14:paraId="10F86A0B" w14:textId="77777777" w:rsidR="003970EE" w:rsidRDefault="003970EE" w:rsidP="009008BB"/>
        </w:tc>
      </w:tr>
      <w:tr w:rsidR="00AF4740" w14:paraId="654E0DD4" w14:textId="77777777" w:rsidTr="009008BB">
        <w:trPr>
          <w:trHeight w:val="1319"/>
        </w:trPr>
        <w:tc>
          <w:tcPr>
            <w:tcW w:w="4549" w:type="dxa"/>
          </w:tcPr>
          <w:p w14:paraId="7A16EE61" w14:textId="0E85E7C5" w:rsidR="00AF4740" w:rsidRDefault="00AF4740" w:rsidP="009F7BAA">
            <w:r>
              <w:t>AMK(B) skal sikre, at entreprenøren udleverer ID-kort til alle medarbejdere samt at entrepriseleder sikrer, at alle medarbejdere bærer ID-kortet.</w:t>
            </w:r>
          </w:p>
        </w:tc>
        <w:tc>
          <w:tcPr>
            <w:tcW w:w="4548" w:type="dxa"/>
          </w:tcPr>
          <w:p w14:paraId="5CC3F9AB" w14:textId="77777777" w:rsidR="00AF4740" w:rsidRDefault="00AF4740" w:rsidP="009008BB"/>
        </w:tc>
      </w:tr>
      <w:tr w:rsidR="00F079CC" w14:paraId="309B1ECF" w14:textId="77777777" w:rsidTr="009008BB">
        <w:trPr>
          <w:trHeight w:val="1319"/>
        </w:trPr>
        <w:tc>
          <w:tcPr>
            <w:tcW w:w="4549" w:type="dxa"/>
          </w:tcPr>
          <w:p w14:paraId="7ED56D69" w14:textId="7C9F42D3" w:rsidR="00F079CC" w:rsidRDefault="00F079CC" w:rsidP="00F079CC">
            <w:r>
              <w:lastRenderedPageBreak/>
              <w:t xml:space="preserve">Hvordan kommunikerer </w:t>
            </w:r>
            <w:r w:rsidR="005E1D6E">
              <w:t>AMK(B)</w:t>
            </w:r>
            <w:r>
              <w:t xml:space="preserve"> og fsb’s projektleder?</w:t>
            </w:r>
          </w:p>
        </w:tc>
        <w:tc>
          <w:tcPr>
            <w:tcW w:w="4548" w:type="dxa"/>
          </w:tcPr>
          <w:p w14:paraId="5CD348C2" w14:textId="77777777" w:rsidR="00F079CC" w:rsidRDefault="00F079CC" w:rsidP="00F079CC"/>
        </w:tc>
      </w:tr>
      <w:tr w:rsidR="00F079CC" w14:paraId="14360F7C" w14:textId="77777777" w:rsidTr="009008BB">
        <w:trPr>
          <w:trHeight w:val="1319"/>
        </w:trPr>
        <w:tc>
          <w:tcPr>
            <w:tcW w:w="4549" w:type="dxa"/>
          </w:tcPr>
          <w:p w14:paraId="031DF39C" w14:textId="41BBFC6A" w:rsidR="00F079CC" w:rsidRDefault="00F079CC" w:rsidP="00F079CC">
            <w:r>
              <w:t xml:space="preserve">Hvilken prokura har </w:t>
            </w:r>
            <w:r w:rsidR="005E1D6E">
              <w:t>AMK(B)</w:t>
            </w:r>
            <w:r>
              <w:t xml:space="preserve"> til iværksættelse af projektændringer under udførelsen?</w:t>
            </w:r>
          </w:p>
          <w:p w14:paraId="1F2BE35A" w14:textId="77777777" w:rsidR="00F079CC" w:rsidRDefault="00F079CC" w:rsidP="00F079CC"/>
        </w:tc>
        <w:tc>
          <w:tcPr>
            <w:tcW w:w="4548" w:type="dxa"/>
          </w:tcPr>
          <w:p w14:paraId="71BDAA2A" w14:textId="132F9B64" w:rsidR="00F079CC" w:rsidRDefault="005E1D6E" w:rsidP="00F079CC">
            <w:r>
              <w:rPr>
                <w:i/>
                <w:color w:val="548DD4" w:themeColor="text2" w:themeTint="99"/>
              </w:rPr>
              <w:t>AMK(B)</w:t>
            </w:r>
            <w:r w:rsidRPr="00491D95">
              <w:rPr>
                <w:i/>
                <w:color w:val="548DD4" w:themeColor="text2" w:themeTint="99"/>
              </w:rPr>
              <w:t xml:space="preserve"> skal prøve </w:t>
            </w:r>
            <w:proofErr w:type="gramStart"/>
            <w:r w:rsidRPr="00491D95">
              <w:rPr>
                <w:i/>
                <w:color w:val="548DD4" w:themeColor="text2" w:themeTint="99"/>
              </w:rPr>
              <w:t>at  få</w:t>
            </w:r>
            <w:proofErr w:type="gramEnd"/>
            <w:r w:rsidRPr="00491D95">
              <w:rPr>
                <w:i/>
                <w:color w:val="548DD4" w:themeColor="text2" w:themeTint="99"/>
              </w:rPr>
              <w:t xml:space="preserve"> projekterende til at følge </w:t>
            </w:r>
            <w:r>
              <w:rPr>
                <w:i/>
                <w:color w:val="548DD4" w:themeColor="text2" w:themeTint="99"/>
              </w:rPr>
              <w:t>denne</w:t>
            </w:r>
            <w:r w:rsidRPr="00491D95">
              <w:rPr>
                <w:i/>
                <w:color w:val="548DD4" w:themeColor="text2" w:themeTint="99"/>
              </w:rPr>
              <w:t xml:space="preserve">s anvisninger. Ellers skal </w:t>
            </w:r>
            <w:r>
              <w:rPr>
                <w:i/>
                <w:color w:val="548DD4" w:themeColor="text2" w:themeTint="99"/>
              </w:rPr>
              <w:t>AMK(B)</w:t>
            </w:r>
            <w:r w:rsidRPr="00491D95">
              <w:rPr>
                <w:i/>
                <w:color w:val="548DD4" w:themeColor="text2" w:themeTint="99"/>
              </w:rPr>
              <w:t xml:space="preserve"> give </w:t>
            </w:r>
            <w:r>
              <w:rPr>
                <w:i/>
                <w:color w:val="548DD4" w:themeColor="text2" w:themeTint="99"/>
              </w:rPr>
              <w:t xml:space="preserve">fsb’s </w:t>
            </w:r>
            <w:r w:rsidRPr="00491D95">
              <w:rPr>
                <w:i/>
                <w:color w:val="548DD4" w:themeColor="text2" w:themeTint="99"/>
              </w:rPr>
              <w:t>projektleder besked.</w:t>
            </w:r>
          </w:p>
        </w:tc>
      </w:tr>
      <w:tr w:rsidR="00F079CC" w14:paraId="7619D234" w14:textId="77777777" w:rsidTr="009008BB">
        <w:trPr>
          <w:trHeight w:val="1319"/>
        </w:trPr>
        <w:tc>
          <w:tcPr>
            <w:tcW w:w="4549" w:type="dxa"/>
          </w:tcPr>
          <w:p w14:paraId="200C8821" w14:textId="3180E417" w:rsidR="00F079CC" w:rsidRPr="008F59DE" w:rsidRDefault="00F079CC" w:rsidP="00F079CC">
            <w:r w:rsidRPr="008F59DE">
              <w:t xml:space="preserve">Hvordan er kommandovejene i f.h.t sagens øvrige parter (Byggeledelse, beboere </w:t>
            </w:r>
            <w:proofErr w:type="gramStart"/>
            <w:r w:rsidRPr="008F59DE">
              <w:t>o.lign</w:t>
            </w:r>
            <w:proofErr w:type="gramEnd"/>
            <w:r w:rsidRPr="008F59DE">
              <w:t>)</w:t>
            </w:r>
            <w:r>
              <w:t>.</w:t>
            </w:r>
            <w:r w:rsidRPr="008F59DE">
              <w:t xml:space="preserve"> Hvis </w:t>
            </w:r>
            <w:r w:rsidR="005E1D6E">
              <w:t>AMK(B)</w:t>
            </w:r>
            <w:r w:rsidRPr="008F59DE">
              <w:t xml:space="preserve"> f.eks. stopper farlige arbejder? Hvordan informeres PL om dette?</w:t>
            </w:r>
          </w:p>
          <w:p w14:paraId="51AE0E71" w14:textId="77777777" w:rsidR="00F079CC" w:rsidRPr="008F59DE" w:rsidRDefault="00F079CC" w:rsidP="00F079CC"/>
        </w:tc>
        <w:tc>
          <w:tcPr>
            <w:tcW w:w="4548" w:type="dxa"/>
          </w:tcPr>
          <w:p w14:paraId="1D6CE855" w14:textId="77777777" w:rsidR="00F079CC" w:rsidRDefault="00F079CC" w:rsidP="00F079CC"/>
        </w:tc>
      </w:tr>
      <w:tr w:rsidR="002C637B" w14:paraId="1D3A4706" w14:textId="77777777" w:rsidTr="009008BB">
        <w:trPr>
          <w:trHeight w:val="1319"/>
        </w:trPr>
        <w:tc>
          <w:tcPr>
            <w:tcW w:w="4549" w:type="dxa"/>
          </w:tcPr>
          <w:p w14:paraId="0961E471" w14:textId="00A01425" w:rsidR="002C637B" w:rsidRPr="008F59DE" w:rsidRDefault="002C637B" w:rsidP="00F079CC">
            <w:r>
              <w:t>Procedure for håndtering af trusler</w:t>
            </w:r>
            <w:r w:rsidR="00EE2187">
              <w:t xml:space="preserve"> og chikane</w:t>
            </w:r>
          </w:p>
        </w:tc>
        <w:tc>
          <w:tcPr>
            <w:tcW w:w="4548" w:type="dxa"/>
          </w:tcPr>
          <w:p w14:paraId="0B858B36" w14:textId="21E3C687" w:rsidR="002C637B" w:rsidRPr="002C637B" w:rsidRDefault="002C637B" w:rsidP="00F079CC">
            <w:pPr>
              <w:rPr>
                <w:i/>
                <w:color w:val="548DD4" w:themeColor="text2" w:themeTint="99"/>
              </w:rPr>
            </w:pPr>
            <w:r w:rsidRPr="002C637B">
              <w:rPr>
                <w:i/>
                <w:color w:val="548DD4" w:themeColor="text2" w:themeTint="99"/>
              </w:rPr>
              <w:t>I BSB’en er proceduren for situationer hvor der vises truende</w:t>
            </w:r>
            <w:r w:rsidR="00EE2187">
              <w:rPr>
                <w:i/>
                <w:color w:val="548DD4" w:themeColor="text2" w:themeTint="99"/>
              </w:rPr>
              <w:t xml:space="preserve"> og chikanerende</w:t>
            </w:r>
            <w:r w:rsidRPr="002C637B">
              <w:rPr>
                <w:i/>
                <w:color w:val="548DD4" w:themeColor="text2" w:themeTint="99"/>
              </w:rPr>
              <w:t xml:space="preserve"> adfærd, beskrevet. Alle på byggepladsen skal gøres bekendte med denne procedure</w:t>
            </w:r>
          </w:p>
        </w:tc>
      </w:tr>
      <w:tr w:rsidR="00F079CC" w14:paraId="78A5ACF3" w14:textId="77777777" w:rsidTr="009008BB">
        <w:trPr>
          <w:trHeight w:val="1319"/>
        </w:trPr>
        <w:tc>
          <w:tcPr>
            <w:tcW w:w="4549" w:type="dxa"/>
          </w:tcPr>
          <w:p w14:paraId="27CDD8AC" w14:textId="77777777" w:rsidR="00F079CC" w:rsidRDefault="00F079CC" w:rsidP="00F079CC">
            <w:r w:rsidRPr="008F59DE">
              <w:t xml:space="preserve">Forhold </w:t>
            </w:r>
            <w:r w:rsidRPr="003A719B">
              <w:t xml:space="preserve">omkring opstartsmøder </w:t>
            </w:r>
          </w:p>
          <w:p w14:paraId="702BEAB4" w14:textId="77777777" w:rsidR="00F079CC" w:rsidRPr="008F59DE" w:rsidRDefault="00F079CC" w:rsidP="00F079CC"/>
        </w:tc>
        <w:tc>
          <w:tcPr>
            <w:tcW w:w="4548" w:type="dxa"/>
          </w:tcPr>
          <w:p w14:paraId="5FD7E629" w14:textId="77777777" w:rsidR="00F079CC" w:rsidRDefault="00F079CC" w:rsidP="00F079CC"/>
        </w:tc>
      </w:tr>
      <w:tr w:rsidR="00F079CC" w14:paraId="2E28F7DD" w14:textId="77777777" w:rsidTr="009008BB">
        <w:trPr>
          <w:trHeight w:val="1319"/>
        </w:trPr>
        <w:tc>
          <w:tcPr>
            <w:tcW w:w="4549" w:type="dxa"/>
          </w:tcPr>
          <w:p w14:paraId="58C03B17" w14:textId="77777777" w:rsidR="00F079CC" w:rsidRPr="008F59DE" w:rsidRDefault="00F079CC" w:rsidP="00F079CC">
            <w:r>
              <w:t xml:space="preserve">Forhold omkring </w:t>
            </w:r>
            <w:r w:rsidRPr="008F59DE">
              <w:t>sikkerhedsmøder</w:t>
            </w:r>
            <w:r>
              <w:t xml:space="preserve"> </w:t>
            </w:r>
          </w:p>
          <w:p w14:paraId="3E0FC96F" w14:textId="77777777" w:rsidR="00F079CC" w:rsidRPr="008F59DE" w:rsidRDefault="00F079CC" w:rsidP="00F079CC"/>
        </w:tc>
        <w:tc>
          <w:tcPr>
            <w:tcW w:w="4548" w:type="dxa"/>
          </w:tcPr>
          <w:p w14:paraId="7EAF825C" w14:textId="77777777" w:rsidR="00F079CC" w:rsidRDefault="00F079CC" w:rsidP="00F079CC"/>
        </w:tc>
      </w:tr>
      <w:tr w:rsidR="00F079CC" w14:paraId="26F224D8" w14:textId="77777777" w:rsidTr="009008BB">
        <w:trPr>
          <w:trHeight w:val="1319"/>
        </w:trPr>
        <w:tc>
          <w:tcPr>
            <w:tcW w:w="4549" w:type="dxa"/>
          </w:tcPr>
          <w:p w14:paraId="1AC1AC43" w14:textId="7DA7B364" w:rsidR="00F079CC" w:rsidRDefault="00F079CC" w:rsidP="00F079CC">
            <w:r w:rsidRPr="008F59DE">
              <w:t>Forhold omkring sikkerhedsrundering</w:t>
            </w:r>
          </w:p>
        </w:tc>
        <w:tc>
          <w:tcPr>
            <w:tcW w:w="4548" w:type="dxa"/>
          </w:tcPr>
          <w:p w14:paraId="12FA49E9" w14:textId="77777777" w:rsidR="00F079CC" w:rsidRDefault="00F079CC" w:rsidP="00F079CC"/>
        </w:tc>
      </w:tr>
    </w:tbl>
    <w:p w14:paraId="5D97E076" w14:textId="77777777" w:rsidR="00DD47A1" w:rsidRDefault="00DD47A1" w:rsidP="00DD47A1"/>
    <w:p w14:paraId="756C74EC" w14:textId="7C0C0B61" w:rsidR="00E52997" w:rsidRDefault="00DD47A1" w:rsidP="00DD47A1">
      <w:pPr>
        <w:rPr>
          <w:b/>
        </w:rPr>
      </w:pPr>
      <w:r w:rsidRPr="004964EA">
        <w:rPr>
          <w:b/>
        </w:rPr>
        <w:t>Punkt 5. Evalueringsmøder</w:t>
      </w:r>
    </w:p>
    <w:p w14:paraId="751D81EB" w14:textId="77777777" w:rsidR="00E52997" w:rsidRDefault="00E52997" w:rsidP="00DD47A1">
      <w:pPr>
        <w:rPr>
          <w:b/>
        </w:rPr>
      </w:pPr>
    </w:p>
    <w:tbl>
      <w:tblPr>
        <w:tblStyle w:val="Tabel-Gitter"/>
        <w:tblW w:w="9097" w:type="dxa"/>
        <w:tblLayout w:type="fixed"/>
        <w:tblLook w:val="04A0" w:firstRow="1" w:lastRow="0" w:firstColumn="1" w:lastColumn="0" w:noHBand="0" w:noVBand="1"/>
      </w:tblPr>
      <w:tblGrid>
        <w:gridCol w:w="4549"/>
        <w:gridCol w:w="4548"/>
      </w:tblGrid>
      <w:tr w:rsidR="00E52997" w14:paraId="3FB6F266" w14:textId="77777777" w:rsidTr="009008BB">
        <w:tc>
          <w:tcPr>
            <w:tcW w:w="4549" w:type="dxa"/>
            <w:shd w:val="clear" w:color="auto" w:fill="DAEEF3" w:themeFill="accent5" w:themeFillTint="33"/>
          </w:tcPr>
          <w:p w14:paraId="4218C685" w14:textId="77777777" w:rsidR="00E52997" w:rsidRDefault="00E52997" w:rsidP="009008BB">
            <w:r>
              <w:t>Afklaringspunkter</w:t>
            </w:r>
          </w:p>
        </w:tc>
        <w:tc>
          <w:tcPr>
            <w:tcW w:w="4548" w:type="dxa"/>
            <w:shd w:val="clear" w:color="auto" w:fill="DAEEF3" w:themeFill="accent5" w:themeFillTint="33"/>
          </w:tcPr>
          <w:p w14:paraId="4B84C644" w14:textId="77777777" w:rsidR="00E52997" w:rsidRDefault="00E52997" w:rsidP="009008BB">
            <w:r>
              <w:t>Aftale</w:t>
            </w:r>
          </w:p>
        </w:tc>
      </w:tr>
      <w:tr w:rsidR="00405CD2" w14:paraId="769E77BE" w14:textId="77777777" w:rsidTr="009008BB">
        <w:trPr>
          <w:trHeight w:val="1319"/>
        </w:trPr>
        <w:tc>
          <w:tcPr>
            <w:tcW w:w="4549" w:type="dxa"/>
          </w:tcPr>
          <w:p w14:paraId="6A1B82DF" w14:textId="22427D05" w:rsidR="00405CD2" w:rsidRPr="009A0156" w:rsidRDefault="00405CD2" w:rsidP="009008BB">
            <w:pPr>
              <w:rPr>
                <w:highlight w:val="yellow"/>
              </w:rPr>
            </w:pPr>
            <w:r w:rsidRPr="00405CD2">
              <w:t>Evalueringsmøde ved projektets afslutning</w:t>
            </w:r>
            <w:r>
              <w:t xml:space="preserve"> mellem fsb’s projektleder, </w:t>
            </w:r>
            <w:r w:rsidR="005E1D6E">
              <w:t>AMK(B)</w:t>
            </w:r>
            <w:r>
              <w:t>, byggeledelse og entreprenør</w:t>
            </w:r>
          </w:p>
        </w:tc>
        <w:tc>
          <w:tcPr>
            <w:tcW w:w="4548" w:type="dxa"/>
          </w:tcPr>
          <w:p w14:paraId="3C78854C" w14:textId="0D87B4F1" w:rsidR="00405CD2" w:rsidRDefault="004F7D11" w:rsidP="009008BB">
            <w:r w:rsidRPr="00F079CC">
              <w:rPr>
                <w:i/>
                <w:color w:val="548DD4" w:themeColor="text2" w:themeTint="99"/>
              </w:rPr>
              <w:t>Tag referat fra dette møde frem og evaluer på, om aftaler er overholdt.</w:t>
            </w:r>
          </w:p>
        </w:tc>
      </w:tr>
    </w:tbl>
    <w:p w14:paraId="268AEC88" w14:textId="1AB36301" w:rsidR="00DD47A1" w:rsidRDefault="00DD47A1" w:rsidP="00DD47A1">
      <w:r>
        <w:br/>
      </w:r>
    </w:p>
    <w:p w14:paraId="3AA0D2D5" w14:textId="77777777" w:rsidR="00DD47A1" w:rsidRDefault="00DD47A1" w:rsidP="00DD47A1"/>
    <w:p w14:paraId="46C4FC69" w14:textId="77777777" w:rsidR="00DD47A1" w:rsidRPr="00873310" w:rsidRDefault="00DD47A1" w:rsidP="00DD47A1">
      <w:pPr>
        <w:pStyle w:val="Listeafsnit"/>
        <w:ind w:left="567"/>
      </w:pPr>
    </w:p>
    <w:sectPr w:rsidR="00DD47A1" w:rsidRPr="00873310" w:rsidSect="0041546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389" w:right="3175" w:bottom="1639" w:left="1247" w:header="45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CFA4" w14:textId="77777777" w:rsidR="00B1651A" w:rsidRDefault="00B1651A" w:rsidP="00DB0315">
      <w:r>
        <w:separator/>
      </w:r>
    </w:p>
  </w:endnote>
  <w:endnote w:type="continuationSeparator" w:id="0">
    <w:p w14:paraId="3BFCBE5E" w14:textId="77777777" w:rsidR="00B1651A" w:rsidRDefault="00B1651A" w:rsidP="00DB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D6FF" w14:textId="7ACC375C" w:rsidR="00F355E4" w:rsidRPr="00F355E4" w:rsidRDefault="00F355E4" w:rsidP="00F355E4">
    <w:pPr>
      <w:pStyle w:val="Sidefod"/>
      <w:tabs>
        <w:tab w:val="clear" w:pos="9638"/>
        <w:tab w:val="left" w:pos="8193"/>
      </w:tabs>
      <w:spacing w:line="220" w:lineRule="exact"/>
      <w:rPr>
        <w:rFonts w:asciiTheme="minorHAnsi" w:hAnsiTheme="minorHAnsi" w:cstheme="minorHAnsi"/>
        <w:sz w:val="18"/>
        <w:szCs w:val="18"/>
      </w:rPr>
    </w:pPr>
    <w:r w:rsidRPr="00F355E4">
      <w:rPr>
        <w:rFonts w:asciiTheme="minorHAnsi" w:hAnsiTheme="minorHAnsi" w:cstheme="minorHAnsi"/>
        <w:noProof/>
        <w:sz w:val="18"/>
        <w:szCs w:val="18"/>
      </w:rPr>
      <w:tab/>
    </w:r>
    <w:r w:rsidRPr="00F355E4">
      <w:rPr>
        <w:rFonts w:asciiTheme="minorHAnsi" w:hAnsiTheme="minorHAnsi" w:cstheme="minorHAnsi"/>
        <w:noProof/>
        <w:sz w:val="18"/>
        <w:szCs w:val="18"/>
      </w:rPr>
      <w:tab/>
    </w:r>
    <w:r w:rsidRPr="00F355E4">
      <w:rPr>
        <w:rFonts w:asciiTheme="minorHAnsi" w:hAnsiTheme="minorHAnsi" w:cstheme="minorHAnsi"/>
        <w:noProof/>
        <w:sz w:val="18"/>
        <w:szCs w:val="18"/>
      </w:rPr>
      <w:tab/>
      <w:t xml:space="preserve">Side </w:t>
    </w:r>
    <w:r w:rsidR="00853FCB" w:rsidRPr="00F355E4">
      <w:rPr>
        <w:rFonts w:asciiTheme="minorHAnsi" w:hAnsiTheme="minorHAnsi" w:cstheme="minorHAnsi"/>
        <w:noProof/>
        <w:sz w:val="18"/>
        <w:szCs w:val="18"/>
      </w:rPr>
      <w:fldChar w:fldCharType="begin"/>
    </w:r>
    <w:r w:rsidRPr="00F355E4">
      <w:rPr>
        <w:rFonts w:asciiTheme="minorHAnsi" w:hAnsiTheme="minorHAnsi" w:cstheme="minorHAnsi"/>
        <w:noProof/>
        <w:sz w:val="18"/>
        <w:szCs w:val="18"/>
      </w:rPr>
      <w:instrText xml:space="preserve"> page </w:instrText>
    </w:r>
    <w:r w:rsidR="00853FCB" w:rsidRPr="00F355E4">
      <w:rPr>
        <w:rFonts w:asciiTheme="minorHAnsi" w:hAnsiTheme="minorHAnsi" w:cstheme="minorHAnsi"/>
        <w:noProof/>
        <w:sz w:val="18"/>
        <w:szCs w:val="18"/>
      </w:rPr>
      <w:fldChar w:fldCharType="separate"/>
    </w:r>
    <w:r w:rsidR="00EE2187">
      <w:rPr>
        <w:rFonts w:asciiTheme="minorHAnsi" w:hAnsiTheme="minorHAnsi" w:cstheme="minorHAnsi"/>
        <w:noProof/>
        <w:sz w:val="18"/>
        <w:szCs w:val="18"/>
      </w:rPr>
      <w:t>4</w:t>
    </w:r>
    <w:r w:rsidR="00853FCB" w:rsidRPr="00F355E4">
      <w:rPr>
        <w:rFonts w:asciiTheme="minorHAnsi" w:hAnsiTheme="minorHAnsi" w:cstheme="minorHAnsi"/>
        <w:noProof/>
        <w:sz w:val="18"/>
        <w:szCs w:val="18"/>
      </w:rPr>
      <w:fldChar w:fldCharType="end"/>
    </w:r>
    <w:r w:rsidRPr="00F355E4">
      <w:rPr>
        <w:rFonts w:asciiTheme="minorHAnsi" w:hAnsiTheme="minorHAnsi" w:cstheme="minorHAnsi"/>
        <w:noProof/>
        <w:sz w:val="18"/>
        <w:szCs w:val="18"/>
      </w:rPr>
      <w:t xml:space="preserve"> af </w:t>
    </w:r>
    <w:r w:rsidR="00853FCB" w:rsidRPr="00F355E4">
      <w:rPr>
        <w:rFonts w:asciiTheme="minorHAnsi" w:hAnsiTheme="minorHAnsi" w:cstheme="minorHAnsi"/>
        <w:noProof/>
        <w:sz w:val="18"/>
        <w:szCs w:val="18"/>
      </w:rPr>
      <w:fldChar w:fldCharType="begin"/>
    </w:r>
    <w:r w:rsidRPr="00F355E4">
      <w:rPr>
        <w:rFonts w:asciiTheme="minorHAnsi" w:hAnsiTheme="minorHAnsi" w:cstheme="minorHAnsi"/>
        <w:noProof/>
        <w:sz w:val="18"/>
        <w:szCs w:val="18"/>
      </w:rPr>
      <w:instrText xml:space="preserve"> numpages </w:instrText>
    </w:r>
    <w:r w:rsidR="00853FCB" w:rsidRPr="00F355E4">
      <w:rPr>
        <w:rFonts w:asciiTheme="minorHAnsi" w:hAnsiTheme="minorHAnsi" w:cstheme="minorHAnsi"/>
        <w:noProof/>
        <w:sz w:val="18"/>
        <w:szCs w:val="18"/>
      </w:rPr>
      <w:fldChar w:fldCharType="separate"/>
    </w:r>
    <w:r w:rsidR="00EE2187">
      <w:rPr>
        <w:rFonts w:asciiTheme="minorHAnsi" w:hAnsiTheme="minorHAnsi" w:cstheme="minorHAnsi"/>
        <w:noProof/>
        <w:sz w:val="18"/>
        <w:szCs w:val="18"/>
      </w:rPr>
      <w:t>4</w:t>
    </w:r>
    <w:r w:rsidR="00853FCB" w:rsidRPr="00F355E4">
      <w:rPr>
        <w:rFonts w:asciiTheme="minorHAnsi" w:hAnsiTheme="minorHAnsi" w:cstheme="minorHAnsi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F9FD" w14:textId="4057C0F2" w:rsidR="00F355E4" w:rsidRPr="00F355E4" w:rsidRDefault="00F355E4" w:rsidP="00136AF2">
    <w:pPr>
      <w:pStyle w:val="Sidefod"/>
      <w:tabs>
        <w:tab w:val="clear" w:pos="9638"/>
        <w:tab w:val="left" w:pos="8193"/>
      </w:tabs>
      <w:spacing w:line="220" w:lineRule="exact"/>
      <w:rPr>
        <w:rFonts w:asciiTheme="minorHAnsi" w:hAnsiTheme="minorHAnsi" w:cstheme="minorHAnsi"/>
        <w:sz w:val="18"/>
        <w:szCs w:val="18"/>
      </w:rPr>
    </w:pPr>
    <w:r w:rsidRPr="00F355E4">
      <w:rPr>
        <w:rFonts w:asciiTheme="minorHAnsi" w:hAnsiTheme="minorHAnsi" w:cstheme="minorHAnsi"/>
        <w:sz w:val="18"/>
        <w:szCs w:val="18"/>
      </w:rPr>
      <w:tab/>
    </w:r>
    <w:r w:rsidRPr="00F355E4">
      <w:rPr>
        <w:rFonts w:asciiTheme="minorHAnsi" w:hAnsiTheme="minorHAnsi" w:cstheme="minorHAnsi"/>
        <w:sz w:val="18"/>
        <w:szCs w:val="18"/>
      </w:rPr>
      <w:tab/>
    </w:r>
    <w:r w:rsidRPr="00F355E4">
      <w:rPr>
        <w:rFonts w:asciiTheme="minorHAnsi" w:hAnsiTheme="minorHAnsi" w:cstheme="minorHAnsi"/>
        <w:sz w:val="18"/>
        <w:szCs w:val="18"/>
      </w:rPr>
      <w:tab/>
      <w:t xml:space="preserve">Side </w:t>
    </w:r>
    <w:r w:rsidR="00853FCB" w:rsidRPr="00F355E4">
      <w:rPr>
        <w:rFonts w:asciiTheme="minorHAnsi" w:hAnsiTheme="minorHAnsi" w:cstheme="minorHAnsi"/>
        <w:sz w:val="18"/>
        <w:szCs w:val="18"/>
      </w:rPr>
      <w:fldChar w:fldCharType="begin"/>
    </w:r>
    <w:r w:rsidRPr="00F355E4">
      <w:rPr>
        <w:rFonts w:asciiTheme="minorHAnsi" w:hAnsiTheme="minorHAnsi" w:cstheme="minorHAnsi"/>
        <w:sz w:val="18"/>
        <w:szCs w:val="18"/>
      </w:rPr>
      <w:instrText xml:space="preserve"> page </w:instrText>
    </w:r>
    <w:r w:rsidR="00853FCB" w:rsidRPr="00F355E4">
      <w:rPr>
        <w:rFonts w:asciiTheme="minorHAnsi" w:hAnsiTheme="minorHAnsi" w:cstheme="minorHAnsi"/>
        <w:sz w:val="18"/>
        <w:szCs w:val="18"/>
      </w:rPr>
      <w:fldChar w:fldCharType="separate"/>
    </w:r>
    <w:r w:rsidR="00EE2187">
      <w:rPr>
        <w:rFonts w:asciiTheme="minorHAnsi" w:hAnsiTheme="minorHAnsi" w:cstheme="minorHAnsi"/>
        <w:noProof/>
        <w:sz w:val="18"/>
        <w:szCs w:val="18"/>
      </w:rPr>
      <w:t>1</w:t>
    </w:r>
    <w:r w:rsidR="00853FCB" w:rsidRPr="00F355E4">
      <w:rPr>
        <w:rFonts w:asciiTheme="minorHAnsi" w:hAnsiTheme="minorHAnsi" w:cstheme="minorHAnsi"/>
        <w:sz w:val="18"/>
        <w:szCs w:val="18"/>
      </w:rPr>
      <w:fldChar w:fldCharType="end"/>
    </w:r>
    <w:r w:rsidRPr="00F355E4">
      <w:rPr>
        <w:rFonts w:asciiTheme="minorHAnsi" w:hAnsiTheme="minorHAnsi" w:cstheme="minorHAnsi"/>
        <w:sz w:val="18"/>
        <w:szCs w:val="18"/>
      </w:rPr>
      <w:t xml:space="preserve"> af </w:t>
    </w:r>
    <w:r w:rsidR="00853FCB" w:rsidRPr="00F355E4">
      <w:rPr>
        <w:rFonts w:asciiTheme="minorHAnsi" w:hAnsiTheme="minorHAnsi" w:cstheme="minorHAnsi"/>
        <w:sz w:val="18"/>
        <w:szCs w:val="18"/>
      </w:rPr>
      <w:fldChar w:fldCharType="begin"/>
    </w:r>
    <w:r w:rsidRPr="00F355E4">
      <w:rPr>
        <w:rFonts w:asciiTheme="minorHAnsi" w:hAnsiTheme="minorHAnsi" w:cstheme="minorHAnsi"/>
        <w:sz w:val="18"/>
        <w:szCs w:val="18"/>
      </w:rPr>
      <w:instrText xml:space="preserve"> numpages </w:instrText>
    </w:r>
    <w:r w:rsidR="00853FCB" w:rsidRPr="00F355E4">
      <w:rPr>
        <w:rFonts w:asciiTheme="minorHAnsi" w:hAnsiTheme="minorHAnsi" w:cstheme="minorHAnsi"/>
        <w:sz w:val="18"/>
        <w:szCs w:val="18"/>
      </w:rPr>
      <w:fldChar w:fldCharType="separate"/>
    </w:r>
    <w:r w:rsidR="00EE2187">
      <w:rPr>
        <w:rFonts w:asciiTheme="minorHAnsi" w:hAnsiTheme="minorHAnsi" w:cstheme="minorHAnsi"/>
        <w:noProof/>
        <w:sz w:val="18"/>
        <w:szCs w:val="18"/>
      </w:rPr>
      <w:t>4</w:t>
    </w:r>
    <w:r w:rsidR="00853FCB" w:rsidRPr="00F355E4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5568A" w14:textId="77777777" w:rsidR="00B1651A" w:rsidRDefault="00B1651A" w:rsidP="00DB0315">
      <w:r>
        <w:separator/>
      </w:r>
    </w:p>
  </w:footnote>
  <w:footnote w:type="continuationSeparator" w:id="0">
    <w:p w14:paraId="73AED44A" w14:textId="77777777" w:rsidR="00B1651A" w:rsidRDefault="00B1651A" w:rsidP="00DB0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6563" w14:textId="35281232" w:rsidR="00415469" w:rsidRDefault="00415469" w:rsidP="00415469">
    <w:pPr>
      <w:pStyle w:val="Sidehoved"/>
    </w:pPr>
  </w:p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7484"/>
    </w:tblGrid>
    <w:tr w:rsidR="00415469" w14:paraId="54FC7EDD" w14:textId="77777777" w:rsidTr="00901E18">
      <w:trPr>
        <w:trHeight w:val="803"/>
      </w:trPr>
      <w:tc>
        <w:tcPr>
          <w:tcW w:w="7700" w:type="dxa"/>
          <w:tcBorders>
            <w:top w:val="nil"/>
            <w:left w:val="nil"/>
            <w:bottom w:val="nil"/>
            <w:right w:val="nil"/>
          </w:tcBorders>
        </w:tcPr>
        <w:p w14:paraId="1A91587D" w14:textId="77777777" w:rsidR="00415469" w:rsidRDefault="00415469" w:rsidP="00901E18">
          <w:pPr>
            <w:pStyle w:val="Sidehoved"/>
          </w:pPr>
        </w:p>
      </w:tc>
    </w:tr>
  </w:tbl>
  <w:p w14:paraId="759BBAC0" w14:textId="77777777" w:rsidR="00497505" w:rsidRPr="00415469" w:rsidRDefault="00497505" w:rsidP="0041546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CD4FA" w14:textId="0A298F9C" w:rsidR="0073514E" w:rsidRDefault="00146B3A" w:rsidP="00DB0315">
    <w:pPr>
      <w:pStyle w:val="Sidehoved"/>
    </w:pPr>
    <w:r w:rsidRPr="00146B3A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7707D2" wp14:editId="2C73ED50">
              <wp:simplePos x="0" y="0"/>
              <wp:positionH relativeFrom="page">
                <wp:posOffset>6007100</wp:posOffset>
              </wp:positionH>
              <wp:positionV relativeFrom="page">
                <wp:posOffset>3399790</wp:posOffset>
              </wp:positionV>
              <wp:extent cx="1252220" cy="3213100"/>
              <wp:effectExtent l="3810" t="1905" r="127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220" cy="3213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06B86" w14:textId="77777777" w:rsidR="00146B3A" w:rsidRPr="00757D7D" w:rsidRDefault="00B1651A" w:rsidP="00146B3A">
                          <w:pPr>
                            <w:pStyle w:val="FSBstAfdNavn"/>
                          </w:pPr>
                          <w:sdt>
                            <w:sdtPr>
                              <w:alias w:val="Afdelings Navn"/>
                              <w:tag w:val="AFNavn"/>
                              <w:id w:val="8465807"/>
                              <w:placeholder>
                                <w:docPart w:val="2540EC3028044785851A89F2BA4DC487"/>
                              </w:placeholder>
                            </w:sdtPr>
                            <w:sdtEndPr/>
                            <w:sdtContent>
                              <w:r w:rsidR="00146B3A">
                                <w:t>drift, byg og jura</w:t>
                              </w:r>
                            </w:sdtContent>
                          </w:sdt>
                        </w:p>
                        <w:p w14:paraId="6C09E6B1" w14:textId="77777777" w:rsidR="00146B3A" w:rsidRPr="00757D7D" w:rsidRDefault="00146B3A" w:rsidP="00146B3A">
                          <w:pPr>
                            <w:spacing w:line="220" w:lineRule="exact"/>
                          </w:pPr>
                        </w:p>
                        <w:sdt>
                          <w:sdtPr>
                            <w:alias w:val="Afdeling Adresse"/>
                            <w:tag w:val="AFAdresse1"/>
                            <w:id w:val="8465808"/>
                            <w:placeholder>
                              <w:docPart w:val="9AB4853ED17F4FCF83D1EEEDBB411498"/>
                            </w:placeholder>
                          </w:sdtPr>
                          <w:sdtEndPr/>
                          <w:sdtContent>
                            <w:p w14:paraId="52E40D9C" w14:textId="77777777" w:rsidR="00146B3A" w:rsidRPr="00757D7D" w:rsidRDefault="00146B3A" w:rsidP="00146B3A">
                              <w:pPr>
                                <w:pStyle w:val="FSBstAdresse"/>
                              </w:pPr>
                              <w:r>
                                <w:t>Rådhuspladsen 59</w:t>
                              </w:r>
                            </w:p>
                          </w:sdtContent>
                        </w:sdt>
                        <w:p w14:paraId="11EAF683" w14:textId="77777777" w:rsidR="00146B3A" w:rsidRPr="00757D7D" w:rsidRDefault="00B1651A" w:rsidP="00146B3A">
                          <w:pPr>
                            <w:pStyle w:val="FSBstAdresse"/>
                          </w:pPr>
                          <w:sdt>
                            <w:sdtPr>
                              <w:alias w:val="Afdeling PostNr"/>
                              <w:tag w:val="AFPostNr"/>
                              <w:id w:val="8465809"/>
                              <w:placeholder>
                                <w:docPart w:val="CE3ADF2EB0F949B48DA6BFE140A0BA43"/>
                              </w:placeholder>
                            </w:sdtPr>
                            <w:sdtEndPr/>
                            <w:sdtContent>
                              <w:r w:rsidR="00146B3A">
                                <w:t>1550</w:t>
                              </w:r>
                            </w:sdtContent>
                          </w:sdt>
                          <w:r w:rsidR="00146B3A" w:rsidRPr="00757D7D">
                            <w:t xml:space="preserve"> </w:t>
                          </w:r>
                          <w:sdt>
                            <w:sdtPr>
                              <w:alias w:val="Afdeling By"/>
                              <w:tag w:val="AFBy"/>
                              <w:id w:val="8465810"/>
                              <w:placeholder>
                                <w:docPart w:val="D0CF6ED0819E4497A97F727026ABA089"/>
                              </w:placeholder>
                            </w:sdtPr>
                            <w:sdtEndPr/>
                            <w:sdtContent>
                              <w:r w:rsidR="00146B3A">
                                <w:t>København V</w:t>
                              </w:r>
                            </w:sdtContent>
                          </w:sdt>
                        </w:p>
                        <w:p w14:paraId="7DFFB516" w14:textId="77777777" w:rsidR="00146B3A" w:rsidRPr="00757D7D" w:rsidRDefault="00146B3A" w:rsidP="00146B3A">
                          <w:pPr>
                            <w:pStyle w:val="FSBstAdresse"/>
                          </w:pPr>
                          <w:r w:rsidRPr="00757D7D">
                            <w:t xml:space="preserve">Tel  </w:t>
                          </w:r>
                          <w:sdt>
                            <w:sdtPr>
                              <w:alias w:val="Afdeling TelefonNummer"/>
                              <w:tag w:val="AFTelefonNr"/>
                              <w:id w:val="8465811"/>
                              <w:placeholder>
                                <w:docPart w:val="F643DB151F294309B37BBE36BD851E07"/>
                              </w:placeholder>
                            </w:sdtPr>
                            <w:sdtEndPr/>
                            <w:sdtContent>
                              <w:r>
                                <w:t>3376 8000</w:t>
                              </w:r>
                            </w:sdtContent>
                          </w:sdt>
                        </w:p>
                        <w:p w14:paraId="55D3015B" w14:textId="77777777" w:rsidR="00146B3A" w:rsidRPr="00757D7D" w:rsidRDefault="00146B3A" w:rsidP="00146B3A">
                          <w:pPr>
                            <w:pStyle w:val="FSBstAdresse"/>
                          </w:pPr>
                          <w:r w:rsidRPr="00757D7D">
                            <w:t xml:space="preserve">Fax </w:t>
                          </w:r>
                          <w:sdt>
                            <w:sdtPr>
                              <w:alias w:val="Afdeling Fax"/>
                              <w:tag w:val="AFFax"/>
                              <w:id w:val="8465812"/>
                              <w:placeholder>
                                <w:docPart w:val="307DF946DE034E1FA014AD990CB9863A"/>
                              </w:placeholder>
                            </w:sdtPr>
                            <w:sdtEndPr/>
                            <w:sdtContent>
                              <w:r>
                                <w:t>3314 1260</w:t>
                              </w:r>
                            </w:sdtContent>
                          </w:sdt>
                        </w:p>
                        <w:sdt>
                          <w:sdtPr>
                            <w:alias w:val="Email"/>
                            <w:tag w:val="AFEmail"/>
                            <w:id w:val="16330833"/>
                            <w:placeholder>
                              <w:docPart w:val="50F5893132C04A7FB0AF6FFAFD4A48D4"/>
                            </w:placeholder>
                          </w:sdtPr>
                          <w:sdtEndPr/>
                          <w:sdtContent>
                            <w:p w14:paraId="1AE7DD59" w14:textId="77777777" w:rsidR="00146B3A" w:rsidRPr="00757D7D" w:rsidRDefault="00146B3A" w:rsidP="00146B3A">
                              <w:pPr>
                                <w:pStyle w:val="FSBstAdresse"/>
                              </w:pPr>
                              <w:r>
                                <w:t>driftbygogjura@fsb.dk</w:t>
                              </w:r>
                            </w:p>
                          </w:sdtContent>
                        </w:sdt>
                        <w:sdt>
                          <w:sdtPr>
                            <w:alias w:val="URL"/>
                            <w:tag w:val="AFUrl"/>
                            <w:id w:val="16330835"/>
                            <w:placeholder>
                              <w:docPart w:val="E870A77027C6421DBAC66456F9E4EBED"/>
                            </w:placeholder>
                          </w:sdtPr>
                          <w:sdtEndPr/>
                          <w:sdtContent>
                            <w:p w14:paraId="4C235847" w14:textId="77777777" w:rsidR="00146B3A" w:rsidRPr="00757D7D" w:rsidRDefault="00146B3A" w:rsidP="00146B3A">
                              <w:pPr>
                                <w:pStyle w:val="FSBstAdresse"/>
                              </w:pPr>
                              <w:r>
                                <w:t>www.fsb.dk</w:t>
                              </w:r>
                            </w:p>
                          </w:sdtContent>
                        </w:sdt>
                        <w:sdt>
                          <w:sdtPr>
                            <w:alias w:val="Afdeling Email"/>
                            <w:tag w:val="AFEmail"/>
                            <w:id w:val="8465813"/>
                            <w:placeholder>
                              <w:docPart w:val="5A48E995094043E29251BB0A04B787EC"/>
                            </w:placeholder>
                          </w:sdtPr>
                          <w:sdtEndPr/>
                          <w:sdtContent>
                            <w:p w14:paraId="02FE776F" w14:textId="77777777" w:rsidR="00146B3A" w:rsidRPr="00757D7D" w:rsidRDefault="00146B3A" w:rsidP="00146B3A">
                              <w:pPr>
                                <w:pStyle w:val="FSBstAdresse"/>
                              </w:pPr>
                              <w:r>
                                <w:t>driftbygogjura@fsb.dk</w:t>
                              </w:r>
                            </w:p>
                          </w:sdtContent>
                        </w:sdt>
                        <w:p w14:paraId="7738966B" w14:textId="77777777" w:rsidR="00146B3A" w:rsidRPr="00757D7D" w:rsidRDefault="00146B3A" w:rsidP="00146B3A">
                          <w:pPr>
                            <w:pStyle w:val="FSBstAdresse"/>
                          </w:pPr>
                        </w:p>
                        <w:p w14:paraId="50EF7072" w14:textId="77777777" w:rsidR="00146B3A" w:rsidRPr="00757D7D" w:rsidRDefault="00146B3A" w:rsidP="00146B3A">
                          <w:pPr>
                            <w:pStyle w:val="FSBstAdresse"/>
                          </w:pPr>
                          <w:r w:rsidRPr="00757D7D">
                            <w:t xml:space="preserve">Giro </w:t>
                          </w:r>
                          <w:sdt>
                            <w:sdtPr>
                              <w:alias w:val="Giro"/>
                              <w:tag w:val="AFGiro"/>
                              <w:id w:val="8465814"/>
                              <w:placeholder>
                                <w:docPart w:val="8155780BDF84488DB808928F792FA416"/>
                              </w:placeholder>
                            </w:sdtPr>
                            <w:sdtEndPr/>
                            <w:sdtContent>
                              <w:r>
                                <w:t>7 02 51 30</w:t>
                              </w:r>
                            </w:sdtContent>
                          </w:sdt>
                        </w:p>
                        <w:p w14:paraId="0CB9B3A3" w14:textId="77777777" w:rsidR="00146B3A" w:rsidRPr="00757D7D" w:rsidRDefault="00146B3A" w:rsidP="00146B3A">
                          <w:pPr>
                            <w:pStyle w:val="FSBstAdresse"/>
                          </w:pPr>
                          <w:r w:rsidRPr="00757D7D">
                            <w:t xml:space="preserve">CVR </w:t>
                          </w:r>
                          <w:sdt>
                            <w:sdtPr>
                              <w:alias w:val="CVR"/>
                              <w:tag w:val="AFCvr"/>
                              <w:id w:val="8465815"/>
                              <w:placeholder>
                                <w:docPart w:val="2DFD5CA80CE942898A90109CC166AC87"/>
                              </w:placeholder>
                            </w:sdtPr>
                            <w:sdtEndPr/>
                            <w:sdtContent>
                              <w:r>
                                <w:t>10 35 51 17</w:t>
                              </w:r>
                            </w:sdtContent>
                          </w:sdt>
                        </w:p>
                        <w:sdt>
                          <w:sdtPr>
                            <w:alias w:val="Afdeling TelefonTid"/>
                            <w:tag w:val="AFTelefonTid"/>
                            <w:id w:val="8465816"/>
                            <w:placeholder>
                              <w:docPart w:val="CD45CB1F6E1C4A0D8998D99191887A26"/>
                            </w:placeholder>
                          </w:sdtPr>
                          <w:sdtEndPr/>
                          <w:sdtContent>
                            <w:p w14:paraId="4B2D2F1C" w14:textId="77777777" w:rsidR="00146B3A" w:rsidRPr="00757D7D" w:rsidRDefault="00146B3A" w:rsidP="00146B3A">
                              <w:pPr>
                                <w:pStyle w:val="FSBstAdresse"/>
                                <w:spacing w:before="220"/>
                              </w:pPr>
                              <w:r>
                                <w:t>Telefontider</w:t>
                              </w:r>
                              <w:r>
                                <w:br/>
                                <w:t>man-tors 10-15</w:t>
                              </w:r>
                              <w:r>
                                <w:br/>
                                <w:t>fre 10-14</w:t>
                              </w:r>
                            </w:p>
                          </w:sdtContent>
                        </w:sdt>
                        <w:sdt>
                          <w:sdtPr>
                            <w:alias w:val="Afdeling ÅbningsTid"/>
                            <w:tag w:val="AFAabningsTid"/>
                            <w:id w:val="8465817"/>
                            <w:placeholder>
                              <w:docPart w:val="4795B0B9A66E46D99FD119CEBEA114BC"/>
                            </w:placeholder>
                          </w:sdtPr>
                          <w:sdtEndPr/>
                          <w:sdtContent>
                            <w:p w14:paraId="1F75162C" w14:textId="77777777" w:rsidR="00146B3A" w:rsidRPr="00757D7D" w:rsidRDefault="00146B3A" w:rsidP="00146B3A">
                              <w:pPr>
                                <w:pStyle w:val="FSBstAdresse"/>
                                <w:spacing w:before="220"/>
                              </w:pPr>
                              <w:r>
                                <w:t>Åbningstider</w:t>
                              </w:r>
                              <w:r>
                                <w:br/>
                                <w:t>man-tors 10-15</w:t>
                              </w:r>
                              <w:r>
                                <w:br/>
                                <w:t>fre 10-14</w:t>
                              </w:r>
                            </w:p>
                          </w:sdtContent>
                        </w:sdt>
                        <w:p w14:paraId="69E05705" w14:textId="77777777" w:rsidR="00146B3A" w:rsidRPr="00757D7D" w:rsidRDefault="00146B3A" w:rsidP="00146B3A">
                          <w:pPr>
                            <w:spacing w:line="220" w:lineRule="exact"/>
                          </w:pPr>
                        </w:p>
                        <w:p w14:paraId="5E774E21" w14:textId="77777777" w:rsidR="00146B3A" w:rsidRPr="00757D7D" w:rsidRDefault="00146B3A" w:rsidP="00146B3A">
                          <w:pPr>
                            <w:spacing w:line="220" w:lineRule="exact"/>
                          </w:pPr>
                        </w:p>
                        <w:sdt>
                          <w:sdtPr>
                            <w:alias w:val="Dato"/>
                            <w:tag w:val="DatoDokument"/>
                            <w:id w:val="8465818"/>
                            <w:placeholder>
                              <w:docPart w:val="783E2A210A184CE18ADB0B18846DEA95"/>
                            </w:placeholder>
                          </w:sdtPr>
                          <w:sdtEndPr>
                            <w:rPr>
                              <w:i/>
                              <w:color w:val="4F81BD" w:themeColor="accent1"/>
                            </w:rPr>
                          </w:sdtEndPr>
                          <w:sdtContent>
                            <w:p w14:paraId="21FD36BC" w14:textId="77777777" w:rsidR="00146B3A" w:rsidRPr="00846E8E" w:rsidRDefault="00146B3A" w:rsidP="00146B3A">
                              <w:pPr>
                                <w:pStyle w:val="FSBstAfdNavn"/>
                                <w:rPr>
                                  <w:i/>
                                  <w:color w:val="4F81BD" w:themeColor="accent1"/>
                                </w:rPr>
                              </w:pPr>
                              <w:r w:rsidRPr="00846E8E">
                                <w:rPr>
                                  <w:i/>
                                  <w:color w:val="4F81BD" w:themeColor="accent1"/>
                                </w:rPr>
                                <w:t>[XX. xxxx 201X]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7707D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3pt;margin-top:267.7pt;width:98.6pt;height:253pt;z-index:25167155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" stroked="f">
              <v:textbox style="mso-fit-shape-to-text:t" inset="0,0,0,0">
                <w:txbxContent>
                  <w:p w14:paraId="76606B86" w14:textId="77777777" w:rsidR="00146B3A" w:rsidRPr="00757D7D" w:rsidRDefault="00B1651A" w:rsidP="00146B3A">
                    <w:pPr>
                      <w:pStyle w:val="FSBstAfdNavn"/>
                    </w:pPr>
                    <w:sdt>
                      <w:sdtPr>
                        <w:alias w:val="Afdelings Navn"/>
                        <w:tag w:val="AFNavn"/>
                        <w:id w:val="8465807"/>
                        <w:placeholder>
                          <w:docPart w:val="2540EC3028044785851A89F2BA4DC487"/>
                        </w:placeholder>
                      </w:sdtPr>
                      <w:sdtEndPr/>
                      <w:sdtContent>
                        <w:r w:rsidR="00146B3A">
                          <w:t>drift, byg og jura</w:t>
                        </w:r>
                      </w:sdtContent>
                    </w:sdt>
                  </w:p>
                  <w:p w14:paraId="6C09E6B1" w14:textId="77777777" w:rsidR="00146B3A" w:rsidRPr="00757D7D" w:rsidRDefault="00146B3A" w:rsidP="00146B3A">
                    <w:pPr>
                      <w:spacing w:line="220" w:lineRule="exact"/>
                    </w:pPr>
                  </w:p>
                  <w:sdt>
                    <w:sdtPr>
                      <w:alias w:val="Afdeling Adresse"/>
                      <w:tag w:val="AFAdresse1"/>
                      <w:id w:val="8465808"/>
                      <w:placeholder>
                        <w:docPart w:val="9AB4853ED17F4FCF83D1EEEDBB411498"/>
                      </w:placeholder>
                    </w:sdtPr>
                    <w:sdtEndPr/>
                    <w:sdtContent>
                      <w:p w14:paraId="52E40D9C" w14:textId="77777777" w:rsidR="00146B3A" w:rsidRPr="00757D7D" w:rsidRDefault="00146B3A" w:rsidP="00146B3A">
                        <w:pPr>
                          <w:pStyle w:val="FSBstAdresse"/>
                        </w:pPr>
                        <w:r>
                          <w:t>Rådhuspladsen 59</w:t>
                        </w:r>
                      </w:p>
                    </w:sdtContent>
                  </w:sdt>
                  <w:p w14:paraId="11EAF683" w14:textId="77777777" w:rsidR="00146B3A" w:rsidRPr="00757D7D" w:rsidRDefault="00B1651A" w:rsidP="00146B3A">
                    <w:pPr>
                      <w:pStyle w:val="FSBstAdresse"/>
                    </w:pPr>
                    <w:sdt>
                      <w:sdtPr>
                        <w:alias w:val="Afdeling PostNr"/>
                        <w:tag w:val="AFPostNr"/>
                        <w:id w:val="8465809"/>
                        <w:placeholder>
                          <w:docPart w:val="CE3ADF2EB0F949B48DA6BFE140A0BA43"/>
                        </w:placeholder>
                      </w:sdtPr>
                      <w:sdtEndPr/>
                      <w:sdtContent>
                        <w:r w:rsidR="00146B3A">
                          <w:t>1550</w:t>
                        </w:r>
                      </w:sdtContent>
                    </w:sdt>
                    <w:r w:rsidR="00146B3A" w:rsidRPr="00757D7D">
                      <w:t xml:space="preserve"> </w:t>
                    </w:r>
                    <w:sdt>
                      <w:sdtPr>
                        <w:alias w:val="Afdeling By"/>
                        <w:tag w:val="AFBy"/>
                        <w:id w:val="8465810"/>
                        <w:placeholder>
                          <w:docPart w:val="D0CF6ED0819E4497A97F727026ABA089"/>
                        </w:placeholder>
                      </w:sdtPr>
                      <w:sdtEndPr/>
                      <w:sdtContent>
                        <w:r w:rsidR="00146B3A">
                          <w:t>København V</w:t>
                        </w:r>
                      </w:sdtContent>
                    </w:sdt>
                  </w:p>
                  <w:p w14:paraId="7DFFB516" w14:textId="77777777" w:rsidR="00146B3A" w:rsidRPr="00757D7D" w:rsidRDefault="00146B3A" w:rsidP="00146B3A">
                    <w:pPr>
                      <w:pStyle w:val="FSBstAdresse"/>
                    </w:pPr>
                    <w:r w:rsidRPr="00757D7D">
                      <w:t xml:space="preserve">Tel  </w:t>
                    </w:r>
                    <w:sdt>
                      <w:sdtPr>
                        <w:alias w:val="Afdeling TelefonNummer"/>
                        <w:tag w:val="AFTelefonNr"/>
                        <w:id w:val="8465811"/>
                        <w:placeholder>
                          <w:docPart w:val="F643DB151F294309B37BBE36BD851E07"/>
                        </w:placeholder>
                      </w:sdtPr>
                      <w:sdtEndPr/>
                      <w:sdtContent>
                        <w:r>
                          <w:t>3376 8000</w:t>
                        </w:r>
                      </w:sdtContent>
                    </w:sdt>
                  </w:p>
                  <w:p w14:paraId="55D3015B" w14:textId="77777777" w:rsidR="00146B3A" w:rsidRPr="00757D7D" w:rsidRDefault="00146B3A" w:rsidP="00146B3A">
                    <w:pPr>
                      <w:pStyle w:val="FSBstAdresse"/>
                    </w:pPr>
                    <w:r w:rsidRPr="00757D7D">
                      <w:t xml:space="preserve">Fax </w:t>
                    </w:r>
                    <w:sdt>
                      <w:sdtPr>
                        <w:alias w:val="Afdeling Fax"/>
                        <w:tag w:val="AFFax"/>
                        <w:id w:val="8465812"/>
                        <w:placeholder>
                          <w:docPart w:val="307DF946DE034E1FA014AD990CB9863A"/>
                        </w:placeholder>
                      </w:sdtPr>
                      <w:sdtEndPr/>
                      <w:sdtContent>
                        <w:r>
                          <w:t>3314 1260</w:t>
                        </w:r>
                      </w:sdtContent>
                    </w:sdt>
                  </w:p>
                  <w:sdt>
                    <w:sdtPr>
                      <w:alias w:val="Email"/>
                      <w:tag w:val="AFEmail"/>
                      <w:id w:val="16330833"/>
                      <w:placeholder>
                        <w:docPart w:val="50F5893132C04A7FB0AF6FFAFD4A48D4"/>
                      </w:placeholder>
                    </w:sdtPr>
                    <w:sdtEndPr/>
                    <w:sdtContent>
                      <w:p w14:paraId="1AE7DD59" w14:textId="77777777" w:rsidR="00146B3A" w:rsidRPr="00757D7D" w:rsidRDefault="00146B3A" w:rsidP="00146B3A">
                        <w:pPr>
                          <w:pStyle w:val="FSBstAdresse"/>
                        </w:pPr>
                        <w:r>
                          <w:t>driftbygogjura@fsb.dk</w:t>
                        </w:r>
                      </w:p>
                    </w:sdtContent>
                  </w:sdt>
                  <w:sdt>
                    <w:sdtPr>
                      <w:alias w:val="URL"/>
                      <w:tag w:val="AFUrl"/>
                      <w:id w:val="16330835"/>
                      <w:placeholder>
                        <w:docPart w:val="E870A77027C6421DBAC66456F9E4EBED"/>
                      </w:placeholder>
                    </w:sdtPr>
                    <w:sdtEndPr/>
                    <w:sdtContent>
                      <w:p w14:paraId="4C235847" w14:textId="77777777" w:rsidR="00146B3A" w:rsidRPr="00757D7D" w:rsidRDefault="00146B3A" w:rsidP="00146B3A">
                        <w:pPr>
                          <w:pStyle w:val="FSBstAdresse"/>
                        </w:pPr>
                        <w:r>
                          <w:t>www.fsb.dk</w:t>
                        </w:r>
                      </w:p>
                    </w:sdtContent>
                  </w:sdt>
                  <w:sdt>
                    <w:sdtPr>
                      <w:alias w:val="Afdeling Email"/>
                      <w:tag w:val="AFEmail"/>
                      <w:id w:val="8465813"/>
                      <w:placeholder>
                        <w:docPart w:val="5A48E995094043E29251BB0A04B787EC"/>
                      </w:placeholder>
                    </w:sdtPr>
                    <w:sdtEndPr/>
                    <w:sdtContent>
                      <w:p w14:paraId="02FE776F" w14:textId="77777777" w:rsidR="00146B3A" w:rsidRPr="00757D7D" w:rsidRDefault="00146B3A" w:rsidP="00146B3A">
                        <w:pPr>
                          <w:pStyle w:val="FSBstAdresse"/>
                        </w:pPr>
                        <w:r>
                          <w:t>driftbygogjura@fsb.dk</w:t>
                        </w:r>
                      </w:p>
                    </w:sdtContent>
                  </w:sdt>
                  <w:p w14:paraId="7738966B" w14:textId="77777777" w:rsidR="00146B3A" w:rsidRPr="00757D7D" w:rsidRDefault="00146B3A" w:rsidP="00146B3A">
                    <w:pPr>
                      <w:pStyle w:val="FSBstAdresse"/>
                    </w:pPr>
                  </w:p>
                  <w:p w14:paraId="50EF7072" w14:textId="77777777" w:rsidR="00146B3A" w:rsidRPr="00757D7D" w:rsidRDefault="00146B3A" w:rsidP="00146B3A">
                    <w:pPr>
                      <w:pStyle w:val="FSBstAdresse"/>
                    </w:pPr>
                    <w:r w:rsidRPr="00757D7D">
                      <w:t xml:space="preserve">Giro </w:t>
                    </w:r>
                    <w:sdt>
                      <w:sdtPr>
                        <w:alias w:val="Giro"/>
                        <w:tag w:val="AFGiro"/>
                        <w:id w:val="8465814"/>
                        <w:placeholder>
                          <w:docPart w:val="8155780BDF84488DB808928F792FA416"/>
                        </w:placeholder>
                      </w:sdtPr>
                      <w:sdtEndPr/>
                      <w:sdtContent>
                        <w:r>
                          <w:t>7 02 51 30</w:t>
                        </w:r>
                      </w:sdtContent>
                    </w:sdt>
                  </w:p>
                  <w:p w14:paraId="0CB9B3A3" w14:textId="77777777" w:rsidR="00146B3A" w:rsidRPr="00757D7D" w:rsidRDefault="00146B3A" w:rsidP="00146B3A">
                    <w:pPr>
                      <w:pStyle w:val="FSBstAdresse"/>
                    </w:pPr>
                    <w:r w:rsidRPr="00757D7D">
                      <w:t xml:space="preserve">CVR </w:t>
                    </w:r>
                    <w:sdt>
                      <w:sdtPr>
                        <w:alias w:val="CVR"/>
                        <w:tag w:val="AFCvr"/>
                        <w:id w:val="8465815"/>
                        <w:placeholder>
                          <w:docPart w:val="2DFD5CA80CE942898A90109CC166AC87"/>
                        </w:placeholder>
                      </w:sdtPr>
                      <w:sdtEndPr/>
                      <w:sdtContent>
                        <w:r>
                          <w:t>10 35 51 17</w:t>
                        </w:r>
                      </w:sdtContent>
                    </w:sdt>
                  </w:p>
                  <w:sdt>
                    <w:sdtPr>
                      <w:alias w:val="Afdeling TelefonTid"/>
                      <w:tag w:val="AFTelefonTid"/>
                      <w:id w:val="8465816"/>
                      <w:placeholder>
                        <w:docPart w:val="CD45CB1F6E1C4A0D8998D99191887A26"/>
                      </w:placeholder>
                    </w:sdtPr>
                    <w:sdtEndPr/>
                    <w:sdtContent>
                      <w:p w14:paraId="4B2D2F1C" w14:textId="77777777" w:rsidR="00146B3A" w:rsidRPr="00757D7D" w:rsidRDefault="00146B3A" w:rsidP="00146B3A">
                        <w:pPr>
                          <w:pStyle w:val="FSBstAdresse"/>
                          <w:spacing w:before="220"/>
                        </w:pPr>
                        <w:r>
                          <w:t>Telefontider</w:t>
                        </w:r>
                        <w:r>
                          <w:br/>
                          <w:t>man-tors 10-15</w:t>
                        </w:r>
                        <w:r>
                          <w:br/>
                          <w:t>fre 10-14</w:t>
                        </w:r>
                      </w:p>
                    </w:sdtContent>
                  </w:sdt>
                  <w:sdt>
                    <w:sdtPr>
                      <w:alias w:val="Afdeling ÅbningsTid"/>
                      <w:tag w:val="AFAabningsTid"/>
                      <w:id w:val="8465817"/>
                      <w:placeholder>
                        <w:docPart w:val="4795B0B9A66E46D99FD119CEBEA114BC"/>
                      </w:placeholder>
                    </w:sdtPr>
                    <w:sdtEndPr/>
                    <w:sdtContent>
                      <w:p w14:paraId="1F75162C" w14:textId="77777777" w:rsidR="00146B3A" w:rsidRPr="00757D7D" w:rsidRDefault="00146B3A" w:rsidP="00146B3A">
                        <w:pPr>
                          <w:pStyle w:val="FSBstAdresse"/>
                          <w:spacing w:before="220"/>
                        </w:pPr>
                        <w:r>
                          <w:t>Åbningstider</w:t>
                        </w:r>
                        <w:r>
                          <w:br/>
                          <w:t>man-tors 10-15</w:t>
                        </w:r>
                        <w:r>
                          <w:br/>
                          <w:t>fre 10-14</w:t>
                        </w:r>
                      </w:p>
                    </w:sdtContent>
                  </w:sdt>
                  <w:p w14:paraId="69E05705" w14:textId="77777777" w:rsidR="00146B3A" w:rsidRPr="00757D7D" w:rsidRDefault="00146B3A" w:rsidP="00146B3A">
                    <w:pPr>
                      <w:spacing w:line="220" w:lineRule="exact"/>
                    </w:pPr>
                  </w:p>
                  <w:p w14:paraId="5E774E21" w14:textId="77777777" w:rsidR="00146B3A" w:rsidRPr="00757D7D" w:rsidRDefault="00146B3A" w:rsidP="00146B3A">
                    <w:pPr>
                      <w:spacing w:line="220" w:lineRule="exact"/>
                    </w:pPr>
                  </w:p>
                  <w:sdt>
                    <w:sdtPr>
                      <w:alias w:val="Dato"/>
                      <w:tag w:val="DatoDokument"/>
                      <w:id w:val="8465818"/>
                      <w:placeholder>
                        <w:docPart w:val="783E2A210A184CE18ADB0B18846DEA95"/>
                      </w:placeholder>
                    </w:sdtPr>
                    <w:sdtEndPr>
                      <w:rPr>
                        <w:i/>
                        <w:color w:val="4F81BD" w:themeColor="accent1"/>
                      </w:rPr>
                    </w:sdtEndPr>
                    <w:sdtContent>
                      <w:p w14:paraId="21FD36BC" w14:textId="77777777" w:rsidR="00146B3A" w:rsidRPr="00846E8E" w:rsidRDefault="00146B3A" w:rsidP="00146B3A">
                        <w:pPr>
                          <w:pStyle w:val="FSBstAfdNavn"/>
                          <w:rPr>
                            <w:i/>
                            <w:color w:val="4F81BD" w:themeColor="accent1"/>
                          </w:rPr>
                        </w:pPr>
                        <w:r w:rsidRPr="00846E8E">
                          <w:rPr>
                            <w:i/>
                            <w:color w:val="4F81BD" w:themeColor="accent1"/>
                          </w:rPr>
                          <w:t>[XX. xxxx 201X]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Pr="00146B3A">
      <w:rPr>
        <w:noProof/>
      </w:rPr>
      <w:drawing>
        <wp:anchor distT="0" distB="0" distL="114300" distR="114300" simplePos="0" relativeHeight="251672576" behindDoc="0" locked="1" layoutInCell="1" allowOverlap="1" wp14:anchorId="7663F0CC" wp14:editId="7319C109">
          <wp:simplePos x="0" y="0"/>
          <wp:positionH relativeFrom="page">
            <wp:posOffset>5986780</wp:posOffset>
          </wp:positionH>
          <wp:positionV relativeFrom="page">
            <wp:posOffset>2130425</wp:posOffset>
          </wp:positionV>
          <wp:extent cx="719455" cy="384810"/>
          <wp:effectExtent l="19050" t="0" r="2328" b="0"/>
          <wp:wrapSquare wrapText="bothSides"/>
          <wp:docPr id="3" name="Picture 0" descr="f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455" cy="3848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F0329" w:rsidRPr="003F0329">
      <w:rPr>
        <w:noProof/>
      </w:rPr>
      <w:drawing>
        <wp:anchor distT="0" distB="0" distL="114300" distR="114300" simplePos="0" relativeHeight="251669504" behindDoc="1" locked="1" layoutInCell="1" allowOverlap="1" wp14:anchorId="6079AC20" wp14:editId="19532332">
          <wp:simplePos x="0" y="0"/>
          <wp:positionH relativeFrom="page">
            <wp:posOffset>5450417</wp:posOffset>
          </wp:positionH>
          <wp:positionV relativeFrom="page">
            <wp:posOffset>446405</wp:posOffset>
          </wp:positionV>
          <wp:extent cx="1648883" cy="1690793"/>
          <wp:effectExtent l="19050" t="0" r="0" b="4657"/>
          <wp:wrapNone/>
          <wp:docPr id="22" name="Picture 3" descr="FSBTagLineSide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e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8884" cy="16943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D8E9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B48D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5C63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B46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5C3E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7E48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0C8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80DA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3EC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286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33B0F"/>
    <w:multiLevelType w:val="hybridMultilevel"/>
    <w:tmpl w:val="D646D4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9251C"/>
    <w:multiLevelType w:val="hybridMultilevel"/>
    <w:tmpl w:val="B7C21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343C64"/>
    <w:multiLevelType w:val="hybridMultilevel"/>
    <w:tmpl w:val="EB3AA6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63F8E"/>
    <w:multiLevelType w:val="hybridMultilevel"/>
    <w:tmpl w:val="204AF9A0"/>
    <w:lvl w:ilvl="0" w:tplc="11F0606A">
      <w:start w:val="1"/>
      <w:numFmt w:val="decimal"/>
      <w:pStyle w:val="FSBPunkt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16E94"/>
    <w:multiLevelType w:val="hybridMultilevel"/>
    <w:tmpl w:val="5CD86472"/>
    <w:lvl w:ilvl="0" w:tplc="B1AA49BE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54825"/>
    <w:multiLevelType w:val="hybridMultilevel"/>
    <w:tmpl w:val="EC8A1A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84ABB"/>
    <w:multiLevelType w:val="hybridMultilevel"/>
    <w:tmpl w:val="7606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05078"/>
    <w:multiLevelType w:val="hybridMultilevel"/>
    <w:tmpl w:val="C72684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3"/>
  </w:num>
  <w:num w:numId="14">
    <w:abstractNumId w:val="14"/>
  </w:num>
  <w:num w:numId="15">
    <w:abstractNumId w:val="15"/>
  </w:num>
  <w:num w:numId="16">
    <w:abstractNumId w:val="17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activeWritingStyle w:appName="MSWord" w:lang="da-DK" w:vendorID="22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7A1"/>
    <w:rsid w:val="00002F3C"/>
    <w:rsid w:val="000107C5"/>
    <w:rsid w:val="00034590"/>
    <w:rsid w:val="0003614C"/>
    <w:rsid w:val="00036BDB"/>
    <w:rsid w:val="00053E2E"/>
    <w:rsid w:val="00061753"/>
    <w:rsid w:val="00061768"/>
    <w:rsid w:val="0008235B"/>
    <w:rsid w:val="000970B6"/>
    <w:rsid w:val="00097124"/>
    <w:rsid w:val="000974BC"/>
    <w:rsid w:val="000B2184"/>
    <w:rsid w:val="000B7693"/>
    <w:rsid w:val="000C68F9"/>
    <w:rsid w:val="000D267D"/>
    <w:rsid w:val="000D3950"/>
    <w:rsid w:val="000E1E2A"/>
    <w:rsid w:val="000E2263"/>
    <w:rsid w:val="000E66ED"/>
    <w:rsid w:val="000E6E56"/>
    <w:rsid w:val="000F1DA4"/>
    <w:rsid w:val="001025A5"/>
    <w:rsid w:val="0010322E"/>
    <w:rsid w:val="00115B25"/>
    <w:rsid w:val="00120A43"/>
    <w:rsid w:val="001348BE"/>
    <w:rsid w:val="001360CD"/>
    <w:rsid w:val="00136AF2"/>
    <w:rsid w:val="0014151A"/>
    <w:rsid w:val="00146B3A"/>
    <w:rsid w:val="001604BD"/>
    <w:rsid w:val="00162304"/>
    <w:rsid w:val="0016542F"/>
    <w:rsid w:val="0017499E"/>
    <w:rsid w:val="00180F58"/>
    <w:rsid w:val="0018294D"/>
    <w:rsid w:val="001A032A"/>
    <w:rsid w:val="001A15B6"/>
    <w:rsid w:val="001B2BDA"/>
    <w:rsid w:val="001C2301"/>
    <w:rsid w:val="001E0792"/>
    <w:rsid w:val="001F6E3F"/>
    <w:rsid w:val="00200C9E"/>
    <w:rsid w:val="00206CE9"/>
    <w:rsid w:val="00213363"/>
    <w:rsid w:val="00231C53"/>
    <w:rsid w:val="00236E9C"/>
    <w:rsid w:val="0026166C"/>
    <w:rsid w:val="00263399"/>
    <w:rsid w:val="002647F0"/>
    <w:rsid w:val="00277EEC"/>
    <w:rsid w:val="00286CBB"/>
    <w:rsid w:val="0029601E"/>
    <w:rsid w:val="002A2A3C"/>
    <w:rsid w:val="002B739F"/>
    <w:rsid w:val="002B7A18"/>
    <w:rsid w:val="002C36E2"/>
    <w:rsid w:val="002C637B"/>
    <w:rsid w:val="002D7FF5"/>
    <w:rsid w:val="002E7710"/>
    <w:rsid w:val="002F4E62"/>
    <w:rsid w:val="002F568E"/>
    <w:rsid w:val="003011A5"/>
    <w:rsid w:val="00301F78"/>
    <w:rsid w:val="003062BB"/>
    <w:rsid w:val="0030690E"/>
    <w:rsid w:val="00307F03"/>
    <w:rsid w:val="0031163D"/>
    <w:rsid w:val="0031320F"/>
    <w:rsid w:val="00342B4F"/>
    <w:rsid w:val="003462E4"/>
    <w:rsid w:val="00357962"/>
    <w:rsid w:val="00363FE6"/>
    <w:rsid w:val="003737A9"/>
    <w:rsid w:val="00374542"/>
    <w:rsid w:val="00383ACC"/>
    <w:rsid w:val="003848F7"/>
    <w:rsid w:val="003869AC"/>
    <w:rsid w:val="0039201D"/>
    <w:rsid w:val="00394DF5"/>
    <w:rsid w:val="003970EE"/>
    <w:rsid w:val="003A719B"/>
    <w:rsid w:val="003B06FE"/>
    <w:rsid w:val="003B1F11"/>
    <w:rsid w:val="003C16EF"/>
    <w:rsid w:val="003D74DC"/>
    <w:rsid w:val="003F0329"/>
    <w:rsid w:val="00405CD2"/>
    <w:rsid w:val="0041033D"/>
    <w:rsid w:val="0041421C"/>
    <w:rsid w:val="00415469"/>
    <w:rsid w:val="004303A8"/>
    <w:rsid w:val="00430F3E"/>
    <w:rsid w:val="00440B3F"/>
    <w:rsid w:val="004511AB"/>
    <w:rsid w:val="004514C0"/>
    <w:rsid w:val="00452172"/>
    <w:rsid w:val="00453DA5"/>
    <w:rsid w:val="00457F87"/>
    <w:rsid w:val="00486531"/>
    <w:rsid w:val="00486AEC"/>
    <w:rsid w:val="00497505"/>
    <w:rsid w:val="004A6343"/>
    <w:rsid w:val="004A7A80"/>
    <w:rsid w:val="004B06AC"/>
    <w:rsid w:val="004B1BFD"/>
    <w:rsid w:val="004B2913"/>
    <w:rsid w:val="004C6123"/>
    <w:rsid w:val="004D1336"/>
    <w:rsid w:val="004D4010"/>
    <w:rsid w:val="004E3B3C"/>
    <w:rsid w:val="004E4FE3"/>
    <w:rsid w:val="004E5A27"/>
    <w:rsid w:val="004F7D11"/>
    <w:rsid w:val="00504355"/>
    <w:rsid w:val="005129A1"/>
    <w:rsid w:val="00515901"/>
    <w:rsid w:val="00530EF9"/>
    <w:rsid w:val="00543179"/>
    <w:rsid w:val="00564237"/>
    <w:rsid w:val="00566043"/>
    <w:rsid w:val="00571835"/>
    <w:rsid w:val="00571FDF"/>
    <w:rsid w:val="0058366C"/>
    <w:rsid w:val="005B7030"/>
    <w:rsid w:val="005D5145"/>
    <w:rsid w:val="005E1D6E"/>
    <w:rsid w:val="005E22BF"/>
    <w:rsid w:val="005E26C6"/>
    <w:rsid w:val="005E3A6D"/>
    <w:rsid w:val="005F7918"/>
    <w:rsid w:val="005F7BD9"/>
    <w:rsid w:val="0060691B"/>
    <w:rsid w:val="00611345"/>
    <w:rsid w:val="006148C3"/>
    <w:rsid w:val="006265F8"/>
    <w:rsid w:val="0063232E"/>
    <w:rsid w:val="006415B9"/>
    <w:rsid w:val="00661661"/>
    <w:rsid w:val="00661F9F"/>
    <w:rsid w:val="006A0133"/>
    <w:rsid w:val="006B0B02"/>
    <w:rsid w:val="006C57DA"/>
    <w:rsid w:val="006C7836"/>
    <w:rsid w:val="006E04B8"/>
    <w:rsid w:val="006E1AB6"/>
    <w:rsid w:val="006E3074"/>
    <w:rsid w:val="006E4FB9"/>
    <w:rsid w:val="006E7BE9"/>
    <w:rsid w:val="006E7C64"/>
    <w:rsid w:val="006F28BC"/>
    <w:rsid w:val="006F4629"/>
    <w:rsid w:val="007002A0"/>
    <w:rsid w:val="0070787E"/>
    <w:rsid w:val="00710A73"/>
    <w:rsid w:val="0072452C"/>
    <w:rsid w:val="0072624A"/>
    <w:rsid w:val="0073514E"/>
    <w:rsid w:val="0073718E"/>
    <w:rsid w:val="00750A04"/>
    <w:rsid w:val="00757D7D"/>
    <w:rsid w:val="007608D2"/>
    <w:rsid w:val="00761180"/>
    <w:rsid w:val="0076758D"/>
    <w:rsid w:val="007948B4"/>
    <w:rsid w:val="007A00BC"/>
    <w:rsid w:val="007A4B7E"/>
    <w:rsid w:val="007B0DC6"/>
    <w:rsid w:val="007B303F"/>
    <w:rsid w:val="007B4AE0"/>
    <w:rsid w:val="007B7702"/>
    <w:rsid w:val="007C21B4"/>
    <w:rsid w:val="007C5C71"/>
    <w:rsid w:val="007E0143"/>
    <w:rsid w:val="007E6C6E"/>
    <w:rsid w:val="007E7C72"/>
    <w:rsid w:val="007F421E"/>
    <w:rsid w:val="007F772B"/>
    <w:rsid w:val="007F7EE1"/>
    <w:rsid w:val="0082063C"/>
    <w:rsid w:val="00820717"/>
    <w:rsid w:val="0082075A"/>
    <w:rsid w:val="00834103"/>
    <w:rsid w:val="00835153"/>
    <w:rsid w:val="0085124B"/>
    <w:rsid w:val="00853FCB"/>
    <w:rsid w:val="00854E3F"/>
    <w:rsid w:val="00872158"/>
    <w:rsid w:val="00873310"/>
    <w:rsid w:val="008763B9"/>
    <w:rsid w:val="00880E41"/>
    <w:rsid w:val="008822C4"/>
    <w:rsid w:val="00890F0A"/>
    <w:rsid w:val="008A7B86"/>
    <w:rsid w:val="008B45EB"/>
    <w:rsid w:val="008B75F8"/>
    <w:rsid w:val="008C101D"/>
    <w:rsid w:val="008C3ABD"/>
    <w:rsid w:val="008C3BCE"/>
    <w:rsid w:val="008D3BCA"/>
    <w:rsid w:val="008E677E"/>
    <w:rsid w:val="008F59DE"/>
    <w:rsid w:val="008F5B13"/>
    <w:rsid w:val="008F5DFE"/>
    <w:rsid w:val="0090000E"/>
    <w:rsid w:val="0090161D"/>
    <w:rsid w:val="009148EC"/>
    <w:rsid w:val="009148EF"/>
    <w:rsid w:val="00921A12"/>
    <w:rsid w:val="00927141"/>
    <w:rsid w:val="00930993"/>
    <w:rsid w:val="009514C0"/>
    <w:rsid w:val="00962010"/>
    <w:rsid w:val="0096454A"/>
    <w:rsid w:val="0096507C"/>
    <w:rsid w:val="00977B7E"/>
    <w:rsid w:val="0098625D"/>
    <w:rsid w:val="00990B80"/>
    <w:rsid w:val="00991D06"/>
    <w:rsid w:val="009A0156"/>
    <w:rsid w:val="009A1D6D"/>
    <w:rsid w:val="009A230B"/>
    <w:rsid w:val="009C65F1"/>
    <w:rsid w:val="009C780C"/>
    <w:rsid w:val="009D1220"/>
    <w:rsid w:val="009D50E9"/>
    <w:rsid w:val="009D7530"/>
    <w:rsid w:val="009E55F0"/>
    <w:rsid w:val="009F01DD"/>
    <w:rsid w:val="009F1715"/>
    <w:rsid w:val="009F4766"/>
    <w:rsid w:val="009F7BAA"/>
    <w:rsid w:val="00A102F9"/>
    <w:rsid w:val="00A25966"/>
    <w:rsid w:val="00A25E64"/>
    <w:rsid w:val="00A31360"/>
    <w:rsid w:val="00A33C03"/>
    <w:rsid w:val="00A346EA"/>
    <w:rsid w:val="00A37986"/>
    <w:rsid w:val="00A41585"/>
    <w:rsid w:val="00A43EAE"/>
    <w:rsid w:val="00A47168"/>
    <w:rsid w:val="00A472BF"/>
    <w:rsid w:val="00A4799A"/>
    <w:rsid w:val="00A64E5C"/>
    <w:rsid w:val="00A82106"/>
    <w:rsid w:val="00A87421"/>
    <w:rsid w:val="00AB420D"/>
    <w:rsid w:val="00AB4403"/>
    <w:rsid w:val="00AC5F3B"/>
    <w:rsid w:val="00AC6547"/>
    <w:rsid w:val="00AD5BF8"/>
    <w:rsid w:val="00AF4740"/>
    <w:rsid w:val="00B00ED9"/>
    <w:rsid w:val="00B06912"/>
    <w:rsid w:val="00B160F0"/>
    <w:rsid w:val="00B1651A"/>
    <w:rsid w:val="00B37785"/>
    <w:rsid w:val="00B5133B"/>
    <w:rsid w:val="00B56D8B"/>
    <w:rsid w:val="00B7353A"/>
    <w:rsid w:val="00B75C1D"/>
    <w:rsid w:val="00B77FCC"/>
    <w:rsid w:val="00B9044B"/>
    <w:rsid w:val="00BA0BB3"/>
    <w:rsid w:val="00BA3111"/>
    <w:rsid w:val="00BD392B"/>
    <w:rsid w:val="00BE43ED"/>
    <w:rsid w:val="00BE76CB"/>
    <w:rsid w:val="00BF4876"/>
    <w:rsid w:val="00BF75BA"/>
    <w:rsid w:val="00C0222A"/>
    <w:rsid w:val="00C11AFC"/>
    <w:rsid w:val="00C34097"/>
    <w:rsid w:val="00C40F83"/>
    <w:rsid w:val="00C52FA7"/>
    <w:rsid w:val="00C623F1"/>
    <w:rsid w:val="00C67D1A"/>
    <w:rsid w:val="00C7023E"/>
    <w:rsid w:val="00C74891"/>
    <w:rsid w:val="00C826EA"/>
    <w:rsid w:val="00C83F65"/>
    <w:rsid w:val="00C9428A"/>
    <w:rsid w:val="00CA27C4"/>
    <w:rsid w:val="00CA5627"/>
    <w:rsid w:val="00CB0C6C"/>
    <w:rsid w:val="00CC30DE"/>
    <w:rsid w:val="00CE20F6"/>
    <w:rsid w:val="00CE50D1"/>
    <w:rsid w:val="00CE6258"/>
    <w:rsid w:val="00CE7BE2"/>
    <w:rsid w:val="00CF3BE1"/>
    <w:rsid w:val="00D0112D"/>
    <w:rsid w:val="00D0384D"/>
    <w:rsid w:val="00D126A0"/>
    <w:rsid w:val="00D13953"/>
    <w:rsid w:val="00D15F2C"/>
    <w:rsid w:val="00D178D9"/>
    <w:rsid w:val="00D24241"/>
    <w:rsid w:val="00D332D8"/>
    <w:rsid w:val="00D34E90"/>
    <w:rsid w:val="00D457BE"/>
    <w:rsid w:val="00D47184"/>
    <w:rsid w:val="00D50FC6"/>
    <w:rsid w:val="00D53669"/>
    <w:rsid w:val="00D53D6A"/>
    <w:rsid w:val="00D54D60"/>
    <w:rsid w:val="00D643C7"/>
    <w:rsid w:val="00D767C3"/>
    <w:rsid w:val="00D9126F"/>
    <w:rsid w:val="00D96684"/>
    <w:rsid w:val="00DA144D"/>
    <w:rsid w:val="00DA1B8F"/>
    <w:rsid w:val="00DA58C0"/>
    <w:rsid w:val="00DB0315"/>
    <w:rsid w:val="00DB0CA9"/>
    <w:rsid w:val="00DB12AA"/>
    <w:rsid w:val="00DB7D7F"/>
    <w:rsid w:val="00DC1488"/>
    <w:rsid w:val="00DC1F9F"/>
    <w:rsid w:val="00DD001B"/>
    <w:rsid w:val="00DD20CE"/>
    <w:rsid w:val="00DD47A1"/>
    <w:rsid w:val="00DD753D"/>
    <w:rsid w:val="00DF05E9"/>
    <w:rsid w:val="00DF5D33"/>
    <w:rsid w:val="00DF7460"/>
    <w:rsid w:val="00E14A08"/>
    <w:rsid w:val="00E33AE3"/>
    <w:rsid w:val="00E34DCC"/>
    <w:rsid w:val="00E52997"/>
    <w:rsid w:val="00E533A5"/>
    <w:rsid w:val="00E6119E"/>
    <w:rsid w:val="00E807EF"/>
    <w:rsid w:val="00E826A6"/>
    <w:rsid w:val="00E85DFA"/>
    <w:rsid w:val="00E91DE5"/>
    <w:rsid w:val="00E95486"/>
    <w:rsid w:val="00EA2401"/>
    <w:rsid w:val="00EB34FE"/>
    <w:rsid w:val="00ED6D2C"/>
    <w:rsid w:val="00EE209F"/>
    <w:rsid w:val="00EE2187"/>
    <w:rsid w:val="00F0143A"/>
    <w:rsid w:val="00F05F24"/>
    <w:rsid w:val="00F079CC"/>
    <w:rsid w:val="00F123B3"/>
    <w:rsid w:val="00F15245"/>
    <w:rsid w:val="00F2059F"/>
    <w:rsid w:val="00F2672E"/>
    <w:rsid w:val="00F3342D"/>
    <w:rsid w:val="00F355E4"/>
    <w:rsid w:val="00F40DFF"/>
    <w:rsid w:val="00F4261B"/>
    <w:rsid w:val="00F43FCF"/>
    <w:rsid w:val="00F46064"/>
    <w:rsid w:val="00F5062A"/>
    <w:rsid w:val="00F5540A"/>
    <w:rsid w:val="00F618C9"/>
    <w:rsid w:val="00F61AE8"/>
    <w:rsid w:val="00F6485F"/>
    <w:rsid w:val="00F725F3"/>
    <w:rsid w:val="00F84275"/>
    <w:rsid w:val="00F915CF"/>
    <w:rsid w:val="00F95423"/>
    <w:rsid w:val="00FA7858"/>
    <w:rsid w:val="00FB6FD0"/>
    <w:rsid w:val="00FB7186"/>
    <w:rsid w:val="00FE141C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1E9CBA"/>
  <w15:docId w15:val="{ED028B95-7AE4-4000-A122-44B7E047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F24"/>
    <w:pPr>
      <w:spacing w:line="300" w:lineRule="atLeast"/>
    </w:pPr>
    <w:rPr>
      <w:rFonts w:ascii="Arial" w:hAnsi="Arial" w:cs="Arial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70B6"/>
    <w:pPr>
      <w:keepNext/>
      <w:keepLines/>
      <w:outlineLvl w:val="0"/>
    </w:pPr>
    <w:rPr>
      <w:rFonts w:cs="Times New Roman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970B6"/>
    <w:pPr>
      <w:keepNext/>
      <w:keepLines/>
      <w:outlineLvl w:val="1"/>
    </w:pPr>
    <w:rPr>
      <w:rFonts w:cs="Times New Roman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70B6"/>
    <w:pPr>
      <w:keepNext/>
      <w:keepLines/>
      <w:outlineLvl w:val="2"/>
    </w:pPr>
    <w:rPr>
      <w:rFonts w:cs="Times New Roman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CB0C6C"/>
    <w:pPr>
      <w:keepNext/>
      <w:keepLines/>
      <w:outlineLvl w:val="3"/>
    </w:pPr>
    <w:rPr>
      <w:rFonts w:cs="Times New Roman"/>
      <w:b/>
      <w:bCs/>
      <w:iCs/>
      <w:sz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70B6"/>
    <w:rPr>
      <w:rFonts w:ascii="Arial" w:hAnsi="Arial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70B6"/>
    <w:rPr>
      <w:rFonts w:ascii="Arial" w:hAnsi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70B6"/>
    <w:rPr>
      <w:rFonts w:ascii="Arial" w:hAnsi="Arial"/>
      <w:b/>
      <w:bCs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B0C6C"/>
    <w:rPr>
      <w:rFonts w:ascii="Arial" w:hAnsi="Arial"/>
      <w:b/>
      <w:bCs/>
      <w:iCs/>
      <w:sz w:val="40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78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7858"/>
    <w:rPr>
      <w:rFonts w:ascii="Tahoma" w:hAnsi="Tahoma" w:cs="Tahoma"/>
      <w:sz w:val="16"/>
      <w:szCs w:val="16"/>
    </w:rPr>
  </w:style>
  <w:style w:type="paragraph" w:styleId="Ingenafstand">
    <w:name w:val="No Spacing"/>
    <w:aliases w:val="Normal FED"/>
    <w:uiPriority w:val="1"/>
    <w:qFormat/>
    <w:rsid w:val="00053E2E"/>
    <w:pPr>
      <w:spacing w:line="300" w:lineRule="exact"/>
    </w:pPr>
    <w:rPr>
      <w:rFonts w:ascii="Arial" w:hAnsi="Arial" w:cs="Arial"/>
      <w:b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6507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507C"/>
    <w:rPr>
      <w:rFonts w:ascii="Arial" w:hAnsi="Arial" w:cs="Arial"/>
      <w:szCs w:val="24"/>
    </w:rPr>
  </w:style>
  <w:style w:type="paragraph" w:styleId="Sidefod">
    <w:name w:val="footer"/>
    <w:basedOn w:val="Normal"/>
    <w:link w:val="SidefodTegn"/>
    <w:uiPriority w:val="99"/>
    <w:unhideWhenUsed/>
    <w:rsid w:val="0096507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507C"/>
    <w:rPr>
      <w:rFonts w:ascii="Arial" w:hAnsi="Arial" w:cs="Arial"/>
      <w:szCs w:val="24"/>
    </w:rPr>
  </w:style>
  <w:style w:type="character" w:styleId="Hyperlink">
    <w:name w:val="Hyperlink"/>
    <w:basedOn w:val="Standardskrifttypeiafsnit"/>
    <w:uiPriority w:val="99"/>
    <w:unhideWhenUsed/>
    <w:rsid w:val="007B303F"/>
    <w:rPr>
      <w:color w:val="0000FF"/>
      <w:u w:val="single"/>
    </w:rPr>
  </w:style>
  <w:style w:type="table" w:styleId="Tabel-Gitter">
    <w:name w:val="Table Grid"/>
    <w:basedOn w:val="Tabel-Normal"/>
    <w:uiPriority w:val="59"/>
    <w:rsid w:val="00FE14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dsholdertekst">
    <w:name w:val="Placeholder Text"/>
    <w:basedOn w:val="Standardskrifttypeiafsnit"/>
    <w:uiPriority w:val="99"/>
    <w:semiHidden/>
    <w:rsid w:val="0060691B"/>
    <w:rPr>
      <w:color w:val="808080"/>
    </w:rPr>
  </w:style>
  <w:style w:type="paragraph" w:customStyle="1" w:styleId="FSBstType">
    <w:name w:val="FSBstType"/>
    <w:basedOn w:val="Normal"/>
    <w:rsid w:val="00486AEC"/>
    <w:pPr>
      <w:spacing w:after="220" w:line="220" w:lineRule="exact"/>
    </w:pPr>
    <w:rPr>
      <w:rFonts w:asciiTheme="minorHAnsi" w:hAnsiTheme="minorHAnsi" w:cstheme="minorHAnsi"/>
      <w:sz w:val="18"/>
      <w:szCs w:val="18"/>
    </w:rPr>
  </w:style>
  <w:style w:type="paragraph" w:customStyle="1" w:styleId="FSBstAfdNavn">
    <w:name w:val="FSBstAfdNavn"/>
    <w:basedOn w:val="Normal"/>
    <w:rsid w:val="00486AEC"/>
    <w:pPr>
      <w:spacing w:line="220" w:lineRule="exact"/>
    </w:pPr>
    <w:rPr>
      <w:rFonts w:asciiTheme="minorHAnsi" w:hAnsiTheme="minorHAnsi" w:cstheme="minorHAnsi"/>
      <w:sz w:val="18"/>
      <w:szCs w:val="18"/>
    </w:rPr>
  </w:style>
  <w:style w:type="paragraph" w:customStyle="1" w:styleId="FSBstAdresse">
    <w:name w:val="FSBstAdresse"/>
    <w:basedOn w:val="Normal"/>
    <w:rsid w:val="00750A04"/>
    <w:pPr>
      <w:spacing w:line="220" w:lineRule="exact"/>
    </w:pPr>
    <w:rPr>
      <w:rFonts w:asciiTheme="minorHAnsi" w:hAnsiTheme="minorHAnsi" w:cstheme="minorHAnsi"/>
      <w:b/>
      <w:color w:val="808080"/>
      <w:sz w:val="18"/>
      <w:szCs w:val="18"/>
    </w:rPr>
  </w:style>
  <w:style w:type="paragraph" w:customStyle="1" w:styleId="FSBstTitel">
    <w:name w:val="FSBstTitel"/>
    <w:basedOn w:val="Normal"/>
    <w:qFormat/>
    <w:rsid w:val="00D332D8"/>
    <w:pPr>
      <w:spacing w:line="400" w:lineRule="exact"/>
    </w:pPr>
    <w:rPr>
      <w:b/>
      <w:sz w:val="40"/>
      <w:lang w:val="en-US"/>
    </w:rPr>
  </w:style>
  <w:style w:type="paragraph" w:customStyle="1" w:styleId="FSBstEmne">
    <w:name w:val="FSBstEmne"/>
    <w:basedOn w:val="Normal"/>
    <w:qFormat/>
    <w:rsid w:val="00D332D8"/>
    <w:rPr>
      <w:b/>
      <w:lang w:val="en-US"/>
    </w:rPr>
  </w:style>
  <w:style w:type="paragraph" w:styleId="Listeafsnit">
    <w:name w:val="List Paragraph"/>
    <w:basedOn w:val="Normal"/>
    <w:uiPriority w:val="34"/>
    <w:qFormat/>
    <w:rsid w:val="007C5C71"/>
    <w:pPr>
      <w:contextualSpacing/>
    </w:pPr>
  </w:style>
  <w:style w:type="paragraph" w:customStyle="1" w:styleId="FSBPunkt">
    <w:name w:val="FSBPunkt"/>
    <w:basedOn w:val="Normal"/>
    <w:qFormat/>
    <w:rsid w:val="00921A12"/>
    <w:pPr>
      <w:numPr>
        <w:numId w:val="13"/>
      </w:numPr>
    </w:pPr>
  </w:style>
  <w:style w:type="paragraph" w:customStyle="1" w:styleId="BillagDagsorden">
    <w:name w:val="Billag/Dagsorden"/>
    <w:basedOn w:val="Normal"/>
    <w:next w:val="Normal"/>
    <w:uiPriority w:val="3"/>
    <w:rsid w:val="00DD47A1"/>
    <w:pPr>
      <w:spacing w:line="280" w:lineRule="atLeast"/>
    </w:pPr>
    <w:rPr>
      <w:rFonts w:cs="Times New Roman"/>
      <w:b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A013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A0133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A0133"/>
    <w:rPr>
      <w:rFonts w:ascii="Arial" w:hAnsi="Arial" w:cs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A013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A0133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SBword2010\Refera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E2B973D0204C4DA67A058A392045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9A5852-CA27-4000-A45E-BBAE867D3CC3}"/>
      </w:docPartPr>
      <w:docPartBody>
        <w:p w:rsidR="0066687B" w:rsidRDefault="0066687B">
          <w:pPr>
            <w:pStyle w:val="6BE2B973D0204C4DA67A058A392045B3"/>
          </w:pPr>
          <w:r w:rsidRPr="00EB30BB">
            <w:rPr>
              <w:rStyle w:val="Pladsholdertekst"/>
            </w:rPr>
            <w:t>Klik her for at indsætte emne</w:t>
          </w:r>
        </w:p>
      </w:docPartBody>
    </w:docPart>
    <w:docPart>
      <w:docPartPr>
        <w:name w:val="5FC99B9B5AA94198B4E581DEAEA15E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6B9BB1-069E-4A64-91BC-AB12AF952499}"/>
      </w:docPartPr>
      <w:docPartBody>
        <w:p w:rsidR="0066687B" w:rsidRDefault="0066687B">
          <w:pPr>
            <w:pStyle w:val="5FC99B9B5AA94198B4E581DEAEA15E48"/>
          </w:pPr>
          <w:r w:rsidRPr="00A36F80">
            <w:rPr>
              <w:rStyle w:val="Pladsholdertekst"/>
            </w:rPr>
            <w:t>Angiv dato</w:t>
          </w:r>
        </w:p>
      </w:docPartBody>
    </w:docPart>
    <w:docPart>
      <w:docPartPr>
        <w:name w:val="C51F6DE8252841E0A0597C8F92FB1E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ED38F2-7F64-45F6-B5CA-F1D4E5F1CB3B}"/>
      </w:docPartPr>
      <w:docPartBody>
        <w:p w:rsidR="0066687B" w:rsidRDefault="0066687B">
          <w:pPr>
            <w:pStyle w:val="C51F6DE8252841E0A0597C8F92FB1EED"/>
          </w:pPr>
          <w:r w:rsidRPr="00EB30BB">
            <w:rPr>
              <w:rStyle w:val="Pladsholdertekst"/>
            </w:rPr>
            <w:t>Klik her for at indsætte sted</w:t>
          </w:r>
        </w:p>
      </w:docPartBody>
    </w:docPart>
    <w:docPart>
      <w:docPartPr>
        <w:name w:val="96F84BB3C6C049C3866263EF7420BD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5A7BDA-7291-4400-A171-39BFC6267048}"/>
      </w:docPartPr>
      <w:docPartBody>
        <w:p w:rsidR="0066687B" w:rsidRDefault="0066687B">
          <w:pPr>
            <w:pStyle w:val="96F84BB3C6C049C3866263EF7420BDEB"/>
          </w:pPr>
          <w:r w:rsidRPr="00EB30BB">
            <w:rPr>
              <w:rStyle w:val="Pladsholdertekst"/>
            </w:rPr>
            <w:t>Klik her for at indsætte deltagere</w:t>
          </w:r>
        </w:p>
      </w:docPartBody>
    </w:docPart>
    <w:docPart>
      <w:docPartPr>
        <w:name w:val="9E34277A4C5241DC8DD451BFF5C60D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46DD68-D44B-4E6F-9C74-0AFEF19AA316}"/>
      </w:docPartPr>
      <w:docPartBody>
        <w:p w:rsidR="0066687B" w:rsidRDefault="0066687B">
          <w:pPr>
            <w:pStyle w:val="9E34277A4C5241DC8DD451BFF5C60D1F"/>
          </w:pPr>
          <w:r w:rsidRPr="00EB30BB">
            <w:rPr>
              <w:rStyle w:val="Pladsholdertekst"/>
            </w:rPr>
            <w:t>Klik her for at indsætte afbud</w:t>
          </w:r>
        </w:p>
      </w:docPartBody>
    </w:docPart>
    <w:docPart>
      <w:docPartPr>
        <w:name w:val="363FD61AF2BA48228F1337BC1F3266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141D5E-33BF-4C80-8263-A93DA7F14955}"/>
      </w:docPartPr>
      <w:docPartBody>
        <w:p w:rsidR="0066687B" w:rsidRDefault="0066687B">
          <w:pPr>
            <w:pStyle w:val="363FD61AF2BA48228F1337BC1F326617"/>
          </w:pPr>
          <w:r w:rsidRPr="00EB30BB">
            <w:rPr>
              <w:rStyle w:val="Pladsholdertekst"/>
            </w:rPr>
            <w:t>Klik her for at indsætte referent</w:t>
          </w:r>
        </w:p>
      </w:docPartBody>
    </w:docPart>
    <w:docPart>
      <w:docPartPr>
        <w:name w:val="1340332A500D43F399ED3FF764C1A8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E6ABA2-B460-4392-A72C-CEABA35A3FB0}"/>
      </w:docPartPr>
      <w:docPartBody>
        <w:p w:rsidR="0066687B" w:rsidRDefault="0066687B">
          <w:pPr>
            <w:pStyle w:val="1340332A500D43F399ED3FF764C1A8CE"/>
          </w:pPr>
          <w:r w:rsidRPr="005150E4">
            <w:rPr>
              <w:rStyle w:val="Pladsholdertekst"/>
            </w:rPr>
            <w:t>Click here to enter text.</w:t>
          </w:r>
        </w:p>
      </w:docPartBody>
    </w:docPart>
    <w:docPart>
      <w:docPartPr>
        <w:name w:val="2540EC3028044785851A89F2BA4DC4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78BCFE-A2BE-4742-A56F-EF8079DA7878}"/>
      </w:docPartPr>
      <w:docPartBody>
        <w:p w:rsidR="00B31EFC" w:rsidRDefault="00A77E75" w:rsidP="00A77E75">
          <w:pPr>
            <w:pStyle w:val="2540EC3028044785851A89F2BA4DC487"/>
          </w:pPr>
          <w:r w:rsidRPr="00A36F80">
            <w:rPr>
              <w:rStyle w:val="Pladsholdertekst"/>
            </w:rPr>
            <w:t>Afdelings Navn</w:t>
          </w:r>
        </w:p>
      </w:docPartBody>
    </w:docPart>
    <w:docPart>
      <w:docPartPr>
        <w:name w:val="9AB4853ED17F4FCF83D1EEEDBB4114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85F4BE-F950-4754-AAD1-1DCD6F51683B}"/>
      </w:docPartPr>
      <w:docPartBody>
        <w:p w:rsidR="00B31EFC" w:rsidRDefault="00A77E75" w:rsidP="00A77E75">
          <w:pPr>
            <w:pStyle w:val="9AB4853ED17F4FCF83D1EEEDBB411498"/>
          </w:pPr>
          <w:r w:rsidRPr="00A36F80">
            <w:rPr>
              <w:rStyle w:val="Pladsholdertekst"/>
            </w:rPr>
            <w:t>Adresse</w:t>
          </w:r>
        </w:p>
      </w:docPartBody>
    </w:docPart>
    <w:docPart>
      <w:docPartPr>
        <w:name w:val="CE3ADF2EB0F949B48DA6BFE140A0BA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4DA909-0B2A-4170-AF75-C88C902100F4}"/>
      </w:docPartPr>
      <w:docPartBody>
        <w:p w:rsidR="00B31EFC" w:rsidRDefault="00A77E75" w:rsidP="00A77E75">
          <w:pPr>
            <w:pStyle w:val="CE3ADF2EB0F949B48DA6BFE140A0BA43"/>
          </w:pPr>
          <w:r w:rsidRPr="00A36F80">
            <w:rPr>
              <w:rStyle w:val="Pladsholdertekst"/>
            </w:rPr>
            <w:t>PostNr</w:t>
          </w:r>
        </w:p>
      </w:docPartBody>
    </w:docPart>
    <w:docPart>
      <w:docPartPr>
        <w:name w:val="D0CF6ED0819E4497A97F727026ABA0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01A4CC-4CD8-48FB-8D0C-EB42ED9B398F}"/>
      </w:docPartPr>
      <w:docPartBody>
        <w:p w:rsidR="00B31EFC" w:rsidRDefault="00A77E75" w:rsidP="00A77E75">
          <w:pPr>
            <w:pStyle w:val="D0CF6ED0819E4497A97F727026ABA089"/>
          </w:pPr>
          <w:r w:rsidRPr="00A36F80">
            <w:rPr>
              <w:rStyle w:val="Pladsholdertekst"/>
            </w:rPr>
            <w:t>By</w:t>
          </w:r>
        </w:p>
      </w:docPartBody>
    </w:docPart>
    <w:docPart>
      <w:docPartPr>
        <w:name w:val="F643DB151F294309B37BBE36BD851E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60CC27-3788-4340-944B-45FD82C9EA3E}"/>
      </w:docPartPr>
      <w:docPartBody>
        <w:p w:rsidR="00B31EFC" w:rsidRDefault="00A77E75" w:rsidP="00A77E75">
          <w:pPr>
            <w:pStyle w:val="F643DB151F294309B37BBE36BD851E07"/>
          </w:pPr>
          <w:r w:rsidRPr="00A36F80">
            <w:rPr>
              <w:rStyle w:val="Pladsholdertekst"/>
            </w:rPr>
            <w:t>TelefonNummer</w:t>
          </w:r>
        </w:p>
      </w:docPartBody>
    </w:docPart>
    <w:docPart>
      <w:docPartPr>
        <w:name w:val="307DF946DE034E1FA014AD990CB986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189AFF-6C28-4CB0-8DE9-B8D0942D179E}"/>
      </w:docPartPr>
      <w:docPartBody>
        <w:p w:rsidR="00B31EFC" w:rsidRDefault="00A77E75" w:rsidP="00A77E75">
          <w:pPr>
            <w:pStyle w:val="307DF946DE034E1FA014AD990CB9863A"/>
          </w:pPr>
          <w:r w:rsidRPr="00A36F80">
            <w:rPr>
              <w:rStyle w:val="Pladsholdertekst"/>
            </w:rPr>
            <w:t>Fax</w:t>
          </w:r>
        </w:p>
      </w:docPartBody>
    </w:docPart>
    <w:docPart>
      <w:docPartPr>
        <w:name w:val="50F5893132C04A7FB0AF6FFAFD4A48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9BE3FC-59E1-4D1C-8E80-0F1066E09CA4}"/>
      </w:docPartPr>
      <w:docPartBody>
        <w:p w:rsidR="00B31EFC" w:rsidRDefault="00A77E75" w:rsidP="00A77E75">
          <w:pPr>
            <w:pStyle w:val="50F5893132C04A7FB0AF6FFAFD4A48D4"/>
          </w:pPr>
          <w:r w:rsidRPr="008C453F">
            <w:rPr>
              <w:rStyle w:val="Pladsholdertekst"/>
            </w:rPr>
            <w:t>Email</w:t>
          </w:r>
        </w:p>
      </w:docPartBody>
    </w:docPart>
    <w:docPart>
      <w:docPartPr>
        <w:name w:val="E870A77027C6421DBAC66456F9E4EB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CB9F8A-9126-42FF-AE44-4A285E36B10E}"/>
      </w:docPartPr>
      <w:docPartBody>
        <w:p w:rsidR="00B31EFC" w:rsidRDefault="00A77E75" w:rsidP="00A77E75">
          <w:pPr>
            <w:pStyle w:val="E870A77027C6421DBAC66456F9E4EBED"/>
          </w:pPr>
          <w:r w:rsidRPr="008C453F">
            <w:rPr>
              <w:rStyle w:val="Pladsholdertekst"/>
            </w:rPr>
            <w:t>URL</w:t>
          </w:r>
        </w:p>
      </w:docPartBody>
    </w:docPart>
    <w:docPart>
      <w:docPartPr>
        <w:name w:val="5A48E995094043E29251BB0A04B787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DDA3F3-737B-411A-86E0-417081328BBB}"/>
      </w:docPartPr>
      <w:docPartBody>
        <w:p w:rsidR="00B31EFC" w:rsidRDefault="00A77E75" w:rsidP="00A77E75">
          <w:pPr>
            <w:pStyle w:val="5A48E995094043E29251BB0A04B787EC"/>
          </w:pPr>
          <w:r w:rsidRPr="008C453F">
            <w:rPr>
              <w:rStyle w:val="Pladsholdertekst"/>
            </w:rPr>
            <w:t>Afdeling Email</w:t>
          </w:r>
        </w:p>
      </w:docPartBody>
    </w:docPart>
    <w:docPart>
      <w:docPartPr>
        <w:name w:val="8155780BDF84488DB808928F792FA4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7F95E3-0B96-4008-AABA-BE460536067D}"/>
      </w:docPartPr>
      <w:docPartBody>
        <w:p w:rsidR="00B31EFC" w:rsidRDefault="00A77E75" w:rsidP="00A77E75">
          <w:pPr>
            <w:pStyle w:val="8155780BDF84488DB808928F792FA416"/>
          </w:pPr>
          <w:r w:rsidRPr="00A36F80">
            <w:rPr>
              <w:rStyle w:val="Pladsholdertekst"/>
            </w:rPr>
            <w:t>Giro</w:t>
          </w:r>
        </w:p>
      </w:docPartBody>
    </w:docPart>
    <w:docPart>
      <w:docPartPr>
        <w:name w:val="2DFD5CA80CE942898A90109CC166AC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B51BA2-B9D8-42A1-B009-1F776FAF6DD9}"/>
      </w:docPartPr>
      <w:docPartBody>
        <w:p w:rsidR="00B31EFC" w:rsidRDefault="00A77E75" w:rsidP="00A77E75">
          <w:pPr>
            <w:pStyle w:val="2DFD5CA80CE942898A90109CC166AC87"/>
          </w:pPr>
          <w:r w:rsidRPr="00A36F80">
            <w:rPr>
              <w:rStyle w:val="Pladsholdertekst"/>
            </w:rPr>
            <w:t>CVR</w:t>
          </w:r>
        </w:p>
      </w:docPartBody>
    </w:docPart>
    <w:docPart>
      <w:docPartPr>
        <w:name w:val="CD45CB1F6E1C4A0D8998D99191887A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93289B-FDE4-4F30-BA9B-69E4AF305F9D}"/>
      </w:docPartPr>
      <w:docPartBody>
        <w:p w:rsidR="00B31EFC" w:rsidRDefault="00A77E75" w:rsidP="00A77E75">
          <w:pPr>
            <w:pStyle w:val="CD45CB1F6E1C4A0D8998D99191887A26"/>
          </w:pPr>
          <w:r w:rsidRPr="00A36F80">
            <w:rPr>
              <w:rStyle w:val="Pladsholdertekst"/>
            </w:rPr>
            <w:t>TelefonTid</w:t>
          </w:r>
        </w:p>
      </w:docPartBody>
    </w:docPart>
    <w:docPart>
      <w:docPartPr>
        <w:name w:val="4795B0B9A66E46D99FD119CEBEA114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C4FD80-F23A-4A80-B79F-0F9D4101E709}"/>
      </w:docPartPr>
      <w:docPartBody>
        <w:p w:rsidR="00B31EFC" w:rsidRDefault="00A77E75" w:rsidP="00A77E75">
          <w:pPr>
            <w:pStyle w:val="4795B0B9A66E46D99FD119CEBEA114BC"/>
          </w:pPr>
          <w:r w:rsidRPr="00A36F80">
            <w:rPr>
              <w:rStyle w:val="Pladsholdertekst"/>
            </w:rPr>
            <w:t>ÅbningsTid</w:t>
          </w:r>
        </w:p>
      </w:docPartBody>
    </w:docPart>
    <w:docPart>
      <w:docPartPr>
        <w:name w:val="783E2A210A184CE18ADB0B18846DEA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354EAE-9F53-461C-8582-0239F3411FA3}"/>
      </w:docPartPr>
      <w:docPartBody>
        <w:p w:rsidR="00B31EFC" w:rsidRDefault="00A77E75" w:rsidP="00A77E75">
          <w:pPr>
            <w:pStyle w:val="783E2A210A184CE18ADB0B18846DEA95"/>
          </w:pPr>
          <w:r w:rsidRPr="00A36F80">
            <w:rPr>
              <w:rStyle w:val="Pladsholdertekst"/>
            </w:rPr>
            <w:t>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87B"/>
    <w:rsid w:val="0066687B"/>
    <w:rsid w:val="00A77E75"/>
    <w:rsid w:val="00B31EFC"/>
    <w:rsid w:val="00B3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77E75"/>
    <w:rPr>
      <w:color w:val="808080"/>
    </w:rPr>
  </w:style>
  <w:style w:type="paragraph" w:customStyle="1" w:styleId="6BE2B973D0204C4DA67A058A392045B3">
    <w:name w:val="6BE2B973D0204C4DA67A058A392045B3"/>
  </w:style>
  <w:style w:type="paragraph" w:customStyle="1" w:styleId="5FC99B9B5AA94198B4E581DEAEA15E48">
    <w:name w:val="5FC99B9B5AA94198B4E581DEAEA15E48"/>
  </w:style>
  <w:style w:type="paragraph" w:customStyle="1" w:styleId="C51F6DE8252841E0A0597C8F92FB1EED">
    <w:name w:val="C51F6DE8252841E0A0597C8F92FB1EED"/>
  </w:style>
  <w:style w:type="paragraph" w:customStyle="1" w:styleId="96F84BB3C6C049C3866263EF7420BDEB">
    <w:name w:val="96F84BB3C6C049C3866263EF7420BDEB"/>
  </w:style>
  <w:style w:type="paragraph" w:customStyle="1" w:styleId="9E34277A4C5241DC8DD451BFF5C60D1F">
    <w:name w:val="9E34277A4C5241DC8DD451BFF5C60D1F"/>
  </w:style>
  <w:style w:type="paragraph" w:customStyle="1" w:styleId="363FD61AF2BA48228F1337BC1F326617">
    <w:name w:val="363FD61AF2BA48228F1337BC1F326617"/>
  </w:style>
  <w:style w:type="paragraph" w:customStyle="1" w:styleId="1340332A500D43F399ED3FF764C1A8CE">
    <w:name w:val="1340332A500D43F399ED3FF764C1A8CE"/>
  </w:style>
  <w:style w:type="paragraph" w:customStyle="1" w:styleId="2540EC3028044785851A89F2BA4DC487">
    <w:name w:val="2540EC3028044785851A89F2BA4DC487"/>
    <w:rsid w:val="00A77E75"/>
  </w:style>
  <w:style w:type="paragraph" w:customStyle="1" w:styleId="9AB4853ED17F4FCF83D1EEEDBB411498">
    <w:name w:val="9AB4853ED17F4FCF83D1EEEDBB411498"/>
    <w:rsid w:val="00A77E75"/>
  </w:style>
  <w:style w:type="paragraph" w:customStyle="1" w:styleId="CE3ADF2EB0F949B48DA6BFE140A0BA43">
    <w:name w:val="CE3ADF2EB0F949B48DA6BFE140A0BA43"/>
    <w:rsid w:val="00A77E75"/>
  </w:style>
  <w:style w:type="paragraph" w:customStyle="1" w:styleId="D0CF6ED0819E4497A97F727026ABA089">
    <w:name w:val="D0CF6ED0819E4497A97F727026ABA089"/>
    <w:rsid w:val="00A77E75"/>
  </w:style>
  <w:style w:type="paragraph" w:customStyle="1" w:styleId="F643DB151F294309B37BBE36BD851E07">
    <w:name w:val="F643DB151F294309B37BBE36BD851E07"/>
    <w:rsid w:val="00A77E75"/>
  </w:style>
  <w:style w:type="paragraph" w:customStyle="1" w:styleId="307DF946DE034E1FA014AD990CB9863A">
    <w:name w:val="307DF946DE034E1FA014AD990CB9863A"/>
    <w:rsid w:val="00A77E75"/>
  </w:style>
  <w:style w:type="paragraph" w:customStyle="1" w:styleId="50F5893132C04A7FB0AF6FFAFD4A48D4">
    <w:name w:val="50F5893132C04A7FB0AF6FFAFD4A48D4"/>
    <w:rsid w:val="00A77E75"/>
  </w:style>
  <w:style w:type="paragraph" w:customStyle="1" w:styleId="E870A77027C6421DBAC66456F9E4EBED">
    <w:name w:val="E870A77027C6421DBAC66456F9E4EBED"/>
    <w:rsid w:val="00A77E75"/>
  </w:style>
  <w:style w:type="paragraph" w:customStyle="1" w:styleId="5A48E995094043E29251BB0A04B787EC">
    <w:name w:val="5A48E995094043E29251BB0A04B787EC"/>
    <w:rsid w:val="00A77E75"/>
  </w:style>
  <w:style w:type="paragraph" w:customStyle="1" w:styleId="8155780BDF84488DB808928F792FA416">
    <w:name w:val="8155780BDF84488DB808928F792FA416"/>
    <w:rsid w:val="00A77E75"/>
  </w:style>
  <w:style w:type="paragraph" w:customStyle="1" w:styleId="2DFD5CA80CE942898A90109CC166AC87">
    <w:name w:val="2DFD5CA80CE942898A90109CC166AC87"/>
    <w:rsid w:val="00A77E75"/>
  </w:style>
  <w:style w:type="paragraph" w:customStyle="1" w:styleId="CD45CB1F6E1C4A0D8998D99191887A26">
    <w:name w:val="CD45CB1F6E1C4A0D8998D99191887A26"/>
    <w:rsid w:val="00A77E75"/>
  </w:style>
  <w:style w:type="paragraph" w:customStyle="1" w:styleId="4795B0B9A66E46D99FD119CEBEA114BC">
    <w:name w:val="4795B0B9A66E46D99FD119CEBEA114BC"/>
    <w:rsid w:val="00A77E75"/>
  </w:style>
  <w:style w:type="paragraph" w:customStyle="1" w:styleId="783E2A210A184CE18ADB0B18846DEA95">
    <w:name w:val="783E2A210A184CE18ADB0B18846DEA95"/>
    <w:rsid w:val="00A77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cf0126-09c9-4151-8003-87309ce9bab1">WX3X6564EV6R-1067811601-22264</_dlc_DocId>
    <_dlc_DocIdUrl xmlns="eecf0126-09c9-4151-8003-87309ce9bab1">
      <Url>https://byguddannelser.sharepoint.com/sites/BAM-BUS1/_layouts/15/DocIdRedir.aspx?ID=WX3X6564EV6R-1067811601-22264</Url>
      <Description>WX3X6564EV6R-1067811601-22264</Description>
    </_dlc_DocIdUrl>
  </documentManagement>
</p:properties>
</file>

<file path=customXml/item5.xml><?xml version="1.0" encoding="utf-8"?>
<Root xmlns="http://www.4DSystems.dk/ExportSchema.xsd">
  <SectionHeader>
    <SysSetup>
      <Name>CurrentUser</Name>
      <Value>kfj</Value>
    </SysSetup>
  </SectionHeader>
  <SectionControls>
    <Control ValueCount="1">
      <ID>6</ID>
      <Name>DokumentType</Name>
      <Description>Vælg dokument type</Description>
      <Values>
        <SelectedValue DataType="Long">258</SelectedValue>
        <DisplayValue DataType="String">Referat</DisplayValue>
      </Values>
      <DataSource DataSourceType="SQL">
        <SQLQuery>SELECT DT.DTNo as Value, DT.DTNavn as Text, AF.AFNavn as AFNoValue, AF.AFNo as AFNo, SK.SKNavn + ' (' + SP.SPNavn + ')' as SKNoValue, SK.SKNo as SKNo FROM DokumentType DT JOIN Afdeling AF on AF.AFNo = DT.AFNo LEFT OUTER JOIN Skabelon SK on SK.SKNo = DT.SKNo INNER JOIN Sprog SP on SP.SPNo = SK.SPNo Order by DT.DTNavn</SQLQuery>
      </DataSource>
    </Control>
    <Control ValueCount="1">
      <ID>295</ID>
      <Name>TekstEmneReferat</Name>
      <Description>Angiv emne</Description>
      <Values>
        <SelectedValue DataType="String">Overdragelse
</SelectedValue>
        <DisplayValue DataType="String">Overdragelse
</DisplayValue>
      </Values>
      <DataSource DataSourceType="None"/>
    </Control>
    <Control ValueCount="1">
      <ID>44</ID>
      <Name>TekstOU</Name>
      <Description>Angiv OU</Description>
      <Values>
        <SelectedValue DataType="String">CN=Katrine Flarup Jensen,OU=Drift Byg og Jura,OU=RH59,OU=Brugere,DC=FSB,DC=DK</SelectedValue>
        <DisplayValue DataType="String">CN=Katrine Flarup Jensen,OU=Drift Byg og Jura,OU=RH59,OU=Brugere,DC=FSB,DC=DK</DisplayValue>
        <ADFullPath/>
      </Values>
      <DataSource DataSourceType="AD">
        <ADPath>LDAP://DC=FSB,DC=DK</ADPath>
        <ADFilter>SamAccountName={ListeNavn}</ADFilter>
        <ADDisplay>distinguishedname</ADDisplay>
        <ADValue>distinguishedname</ADValue>
      </DataSource>
    </Control>
    <Control ValueCount="1">
      <ID>296</ID>
      <Name>DatoReferat</Name>
      <Description>Angiv dato</Description>
      <Values>
        <SelectedValue DataType="DateTime">07. februar 2018 00:00</SelectedValue>
        <DisplayValue DataType="DateTime">07. februar 2018 00:00</DisplayValue>
      </Values>
      <DataSource DataSourceType="None"/>
    </Control>
    <Control ValueCount="1">
      <ID>297</ID>
      <Name>TekstStedReferat</Name>
      <Description>Angiv sted</Description>
      <Values>
        <SelectedValue DataType="String">
        </SelectedValue>
        <DisplayValue DataType="String">
        </DisplayValue>
      </Values>
      <DataSource DataSourceType="None"/>
    </Control>
    <Control ValueCount="1">
      <ID>298</ID>
      <Name>TekstDeltagereReferat</Name>
      <Description>Angiv deltagere</Description>
      <Values>
        <SelectedValue DataType="String">
        </SelectedValue>
        <DisplayValue DataType="String">
        </DisplayValue>
      </Values>
      <DataSource DataSourceType="None"/>
    </Control>
    <Control ValueCount="1">
      <ID>299</ID>
      <Name>TekstReferatAfbud</Name>
      <Description>Angiv afbud</Description>
      <Values>
        <SelectedValue DataType="String">
        </SelectedValue>
        <DisplayValue DataType="String">
        </DisplayValue>
      </Values>
      <DataSource DataSourceType="None"/>
    </Control>
    <Control ValueCount="1">
      <ID>300</ID>
      <Name>ListeNavnReferat</Name>
      <Description>Angiv referent</Description>
      <Values>
        <SelectedValue DataType="String">kfj</SelectedValue>
        <DisplayValue DataType="String">Katrine Flarup Jensen</DisplayValue>
        <ADFullPath>LDAP://CN=Katrine Flarup Jensen,OU=Drift Byg og Jura,OU=RH59,OU=Brugere,DC=FSB,DC=DK</ADFullPath>
      </Values>
      <DataSource DataSourceType="AD">
        <ADPath>LDAP://DC=FSB,DC=DK</ADPath>
        <ADFilter>(&amp;(sn=*)(GivenName=*)(!(sn=*Admin*)))</ADFilter>
        <ADDisplay>Name</ADDisplay>
        <ADValue>SamAccountName</ADValue>
      </DataSource>
    </Control>
    <Control ValueCount="1">
      <ID>39</ID>
      <Name>ListeNavn</Name>
      <Description>Angiv afsender</Description>
      <Values>
        <SelectedValue DataType="String">kfj</SelectedValue>
        <DisplayValue DataType="String">Katrine Flarup Jensen</DisplayValue>
        <ADFullPath>LDAP://CN=Katrine Flarup Jensen,OU=Drift Byg og Jura,OU=RH59,OU=Brugere,DC=FSB,DC=DK</ADFullPath>
      </Values>
      <DataSource DataSourceType="AD">
        <ADPath>LDAP://DC=FSB,DC=DK</ADPath>
        <ADFilter>(&amp;(sn=*)(GivenName=*)(!(sn=*Admin*)))</ADFilter>
        <ADDisplay>Name</ADDisplay>
        <ADValue>SamAccountName</ADValue>
      </DataSource>
    </Control>
    <Control ValueCount="1">
      <ID>348</ID>
      <Name>DatoDokument</Name>
      <Description>Angiv dokument dato</Description>
      <Values>
        <SelectedValue DataType="DateTime">07. februar 2018</SelectedValue>
        <DisplayValue DataType="DateTime">07. februar 2018</DisplayValue>
      </Values>
      <DataSource DataSourceType="None"/>
    </Control>
  </SectionControls>
  <SectionRules>
    <BusinessRules BRName="SupressBlankFields" BRControl="6">
      <BusinessRule>
        <Name>KontrolNavn</Name>
        <Value>AFType;AFTelefonTid;AFAabningsTid;</Value>
      </BusinessRule>
    </BusinessRules>
  </SectionRules>
  <SectionMasterData/>
  <SectionDocParts/>
</Root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1DF233F98BB9488CEA8655881E62E0" ma:contentTypeVersion="12" ma:contentTypeDescription="Opret et nyt dokument." ma:contentTypeScope="" ma:versionID="53bee588325cc9bfc2b33f297fda51bf">
  <xsd:schema xmlns:xsd="http://www.w3.org/2001/XMLSchema" xmlns:xs="http://www.w3.org/2001/XMLSchema" xmlns:p="http://schemas.microsoft.com/office/2006/metadata/properties" xmlns:ns2="eecf0126-09c9-4151-8003-87309ce9bab1" xmlns:ns3="38774d76-ed7c-4121-b3d7-3e8c2ae1f401" targetNamespace="http://schemas.microsoft.com/office/2006/metadata/properties" ma:root="true" ma:fieldsID="f2b529c8ed50530c2410108e7c4147dd" ns2:_="" ns3:_="">
    <xsd:import namespace="eecf0126-09c9-4151-8003-87309ce9bab1"/>
    <xsd:import namespace="38774d76-ed7c-4121-b3d7-3e8c2ae1f4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f0126-09c9-4151-8003-87309ce9ba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74d76-ed7c-4121-b3d7-3e8c2ae1f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22FA80-5449-4966-8DB5-D874C936B6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8BFCD5-743C-4A4B-A8D3-B933A01BE3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A5CE75-3ADE-40AD-BA6D-5270034BA4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D8B8D9-15B0-4445-BF8F-3DA488A47CED}">
  <ds:schemaRefs>
    <ds:schemaRef ds:uri="http://schemas.microsoft.com/office/2006/metadata/properties"/>
    <ds:schemaRef ds:uri="http://schemas.microsoft.com/office/infopath/2007/PartnerControls"/>
    <ds:schemaRef ds:uri="eecf0126-09c9-4151-8003-87309ce9bab1"/>
  </ds:schemaRefs>
</ds:datastoreItem>
</file>

<file path=customXml/itemProps5.xml><?xml version="1.0" encoding="utf-8"?>
<ds:datastoreItem xmlns:ds="http://schemas.openxmlformats.org/officeDocument/2006/customXml" ds:itemID="{9DF99040-D922-4CE1-934F-16CEE3722AE0}">
  <ds:schemaRefs>
    <ds:schemaRef ds:uri="http://www.4DSystems.dk/ExportSchema.xsd"/>
  </ds:schemaRefs>
</ds:datastoreItem>
</file>

<file path=customXml/itemProps6.xml><?xml version="1.0" encoding="utf-8"?>
<ds:datastoreItem xmlns:ds="http://schemas.openxmlformats.org/officeDocument/2006/customXml" ds:itemID="{040D3B28-F337-4B24-B64F-3816669A0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f0126-09c9-4151-8003-87309ce9bab1"/>
    <ds:schemaRef ds:uri="38774d76-ed7c-4121-b3d7-3e8c2ae1f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</Template>
  <TotalTime>1</TotalTime>
  <Pages>4</Pages>
  <Words>590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FSB Bolig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Katrine Flarup Jensen</dc:creator>
  <cp:lastModifiedBy>Signe Mehlsen</cp:lastModifiedBy>
  <cp:revision>3</cp:revision>
  <cp:lastPrinted>2009-11-11T14:40:00Z</cp:lastPrinted>
  <dcterms:created xsi:type="dcterms:W3CDTF">2021-04-28T14:31:00Z</dcterms:created>
  <dcterms:modified xsi:type="dcterms:W3CDTF">2021-04-28T14:32:00Z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0x010100C21DF233F98BB9488CEA8655881E62E0</vt:lpwstr>
  </property>
  <property fmtid="{D5CDD505-2E9C-101B-9397-08002B2CF9AE}" pid="3" name="_dlc_DocIdItemGuid">
    <vt:lpwstr>289db14c-0efb-49e0-8f19-181b689df92c</vt:lpwstr>
  </property>
</Properties>
</file>